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DF7C" w14:textId="77777777" w:rsidR="003E6B64" w:rsidRDefault="00FB208F" w:rsidP="003E6B64">
      <w:pPr>
        <w:jc w:val="center"/>
      </w:pPr>
      <w:r>
        <w:rPr>
          <w:noProof/>
        </w:rPr>
        <w:drawing>
          <wp:inline distT="0" distB="0" distL="0" distR="0" wp14:anchorId="0A130C83" wp14:editId="17D3AC93">
            <wp:extent cx="4086934" cy="216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atsinsitut_Logo.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27826" t="41656" r="27458" b="41644"/>
                    <a:stretch/>
                  </pic:blipFill>
                  <pic:spPr bwMode="auto">
                    <a:xfrm>
                      <a:off x="0" y="0"/>
                      <a:ext cx="4086934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6581C" w14:textId="77777777" w:rsidR="003E6B64" w:rsidRDefault="003E6B64"/>
    <w:p w14:paraId="607F0FA0" w14:textId="77777777" w:rsidR="003E6B64" w:rsidRDefault="003E6B64"/>
    <w:p w14:paraId="058744B8" w14:textId="77777777" w:rsidR="003E6B64" w:rsidRDefault="003E6B64" w:rsidP="003E6B64">
      <w:pPr>
        <w:jc w:val="center"/>
      </w:pPr>
      <w:r w:rsidRPr="003E6B64">
        <w:rPr>
          <w:b/>
          <w:sz w:val="56"/>
          <w:szCs w:val="56"/>
        </w:rPr>
        <w:t>Schriftliche Ausarbeitung</w:t>
      </w:r>
      <w:r>
        <w:br/>
        <w:t>über die schulpraktische Leistung im Studienfach</w:t>
      </w:r>
    </w:p>
    <w:sdt>
      <w:sdtPr>
        <w:rPr>
          <w:b/>
          <w:sz w:val="56"/>
          <w:szCs w:val="56"/>
        </w:rPr>
        <w:id w:val="-311257288"/>
        <w:lock w:val="sdtLocked"/>
        <w:placeholder>
          <w:docPart w:val="028852A22EC7472BA8FD0F3F6B470094"/>
        </w:placeholder>
        <w:showingPlcHdr/>
      </w:sdtPr>
      <w:sdtContent>
        <w:p w14:paraId="31640749" w14:textId="77777777" w:rsidR="003E6B64" w:rsidRPr="00E07269" w:rsidRDefault="004D7A16" w:rsidP="004D7A16">
          <w:pPr>
            <w:jc w:val="center"/>
            <w:rPr>
              <w:b/>
              <w:sz w:val="56"/>
              <w:szCs w:val="56"/>
            </w:rPr>
          </w:pPr>
          <w:r w:rsidRPr="0038698D">
            <w:rPr>
              <w:rStyle w:val="Platzhaltertext"/>
            </w:rPr>
            <w:t>Klicken oder tippen Sie hier, um Text einzugeben.</w:t>
          </w:r>
        </w:p>
      </w:sdtContent>
    </w:sdt>
    <w:p w14:paraId="4FE63057" w14:textId="77777777" w:rsidR="002F3418" w:rsidRDefault="002F3418"/>
    <w:p w14:paraId="4CD96248" w14:textId="77777777" w:rsidR="00FB208F" w:rsidRDefault="00FB208F"/>
    <w:tbl>
      <w:tblPr>
        <w:tblStyle w:val="Tabellenraster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101"/>
      </w:tblGrid>
      <w:tr w:rsidR="0011050A" w14:paraId="4B98F4F9" w14:textId="77777777" w:rsidTr="00155212">
        <w:trPr>
          <w:trHeight w:val="454"/>
        </w:trPr>
        <w:tc>
          <w:tcPr>
            <w:tcW w:w="3827" w:type="dxa"/>
          </w:tcPr>
          <w:p w14:paraId="4A9C347B" w14:textId="77777777" w:rsidR="0011050A" w:rsidRPr="0011050A" w:rsidRDefault="0011050A" w:rsidP="0011050A">
            <w:pPr>
              <w:jc w:val="right"/>
              <w:rPr>
                <w:b/>
              </w:rPr>
            </w:pPr>
            <w:r w:rsidRPr="0011050A">
              <w:rPr>
                <w:b/>
              </w:rPr>
              <w:t>Thema der UR-Stunde:</w:t>
            </w:r>
          </w:p>
        </w:tc>
        <w:sdt>
          <w:sdtPr>
            <w:rPr>
              <w:b/>
            </w:rPr>
            <w:id w:val="-1685209058"/>
            <w:lock w:val="sdtLocked"/>
            <w:placeholder>
              <w:docPart w:val="52C8F7BCA4644649BD71D005FB7DBFB3"/>
            </w:placeholder>
            <w:showingPlcHdr/>
          </w:sdtPr>
          <w:sdtContent>
            <w:tc>
              <w:tcPr>
                <w:tcW w:w="6101" w:type="dxa"/>
              </w:tcPr>
              <w:p w14:paraId="659621BB" w14:textId="77777777" w:rsidR="0011050A" w:rsidRPr="002F3418" w:rsidRDefault="00282821">
                <w:pPr>
                  <w:rPr>
                    <w:b/>
                  </w:rPr>
                </w:pPr>
                <w:r w:rsidRPr="002F3418">
                  <w:rPr>
                    <w:rStyle w:val="Platzhaltertext"/>
                    <w:b/>
                  </w:rPr>
                  <w:t>Klicken oder tippen Sie hier, um Text einzugeben.</w:t>
                </w:r>
              </w:p>
            </w:tc>
          </w:sdtContent>
        </w:sdt>
      </w:tr>
      <w:tr w:rsidR="0011050A" w14:paraId="251F6CF6" w14:textId="77777777" w:rsidTr="00155212">
        <w:trPr>
          <w:trHeight w:val="454"/>
        </w:trPr>
        <w:tc>
          <w:tcPr>
            <w:tcW w:w="3827" w:type="dxa"/>
          </w:tcPr>
          <w:p w14:paraId="45FADFD4" w14:textId="77777777" w:rsidR="0011050A" w:rsidRDefault="0011050A" w:rsidP="0011050A">
            <w:pPr>
              <w:jc w:val="right"/>
            </w:pPr>
          </w:p>
        </w:tc>
        <w:tc>
          <w:tcPr>
            <w:tcW w:w="6101" w:type="dxa"/>
          </w:tcPr>
          <w:p w14:paraId="4469AD05" w14:textId="77777777" w:rsidR="0011050A" w:rsidRDefault="0011050A"/>
        </w:tc>
      </w:tr>
      <w:tr w:rsidR="0011050A" w14:paraId="072DE97A" w14:textId="77777777" w:rsidTr="00155212">
        <w:trPr>
          <w:trHeight w:val="454"/>
        </w:trPr>
        <w:tc>
          <w:tcPr>
            <w:tcW w:w="3827" w:type="dxa"/>
          </w:tcPr>
          <w:p w14:paraId="41A3F288" w14:textId="77777777" w:rsidR="0011050A" w:rsidRDefault="0011050A" w:rsidP="0011050A">
            <w:pPr>
              <w:jc w:val="right"/>
            </w:pPr>
            <w:r>
              <w:t>Datum der Themenvergabe:</w:t>
            </w:r>
          </w:p>
        </w:tc>
        <w:sdt>
          <w:sdtPr>
            <w:id w:val="1488520724"/>
            <w:lock w:val="sdtLocked"/>
            <w:placeholder>
              <w:docPart w:val="3AA8A6AA76A44061B8B6D9C8B4773FE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101" w:type="dxa"/>
              </w:tcPr>
              <w:p w14:paraId="499C2B17" w14:textId="77777777" w:rsidR="0011050A" w:rsidRDefault="005A03B8">
                <w:r w:rsidRPr="00C842D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11050A" w14:paraId="402CAEEA" w14:textId="77777777" w:rsidTr="00155212">
        <w:trPr>
          <w:trHeight w:val="454"/>
        </w:trPr>
        <w:tc>
          <w:tcPr>
            <w:tcW w:w="3827" w:type="dxa"/>
          </w:tcPr>
          <w:p w14:paraId="076291D0" w14:textId="77777777" w:rsidR="0011050A" w:rsidRDefault="0011050A" w:rsidP="0011050A">
            <w:pPr>
              <w:jc w:val="right"/>
            </w:pPr>
            <w:r>
              <w:t>Schule/Raum:</w:t>
            </w:r>
          </w:p>
        </w:tc>
        <w:sdt>
          <w:sdtPr>
            <w:id w:val="-288434982"/>
            <w:lock w:val="sdtLocked"/>
            <w:placeholder>
              <w:docPart w:val="0035E1B1704A412C8CBB05B7CF507EB7"/>
            </w:placeholder>
            <w:showingPlcHdr/>
          </w:sdtPr>
          <w:sdtContent>
            <w:tc>
              <w:tcPr>
                <w:tcW w:w="6101" w:type="dxa"/>
              </w:tcPr>
              <w:p w14:paraId="6B809DA5" w14:textId="77777777" w:rsidR="0011050A" w:rsidRDefault="00282821">
                <w:r w:rsidRPr="0038698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050A" w14:paraId="16CAC678" w14:textId="77777777" w:rsidTr="00155212">
        <w:trPr>
          <w:trHeight w:val="454"/>
        </w:trPr>
        <w:tc>
          <w:tcPr>
            <w:tcW w:w="3827" w:type="dxa"/>
          </w:tcPr>
          <w:p w14:paraId="0D3F171C" w14:textId="77777777" w:rsidR="0011050A" w:rsidRDefault="0011050A" w:rsidP="0011050A">
            <w:pPr>
              <w:jc w:val="right"/>
            </w:pPr>
            <w:r>
              <w:t>Schulfach:</w:t>
            </w:r>
          </w:p>
        </w:tc>
        <w:sdt>
          <w:sdtPr>
            <w:id w:val="1578707965"/>
            <w:lock w:val="sdtLocked"/>
            <w:placeholder>
              <w:docPart w:val="42AF13ABB8FB4826A44E8C76A1ED1939"/>
            </w:placeholder>
            <w:showingPlcHdr/>
          </w:sdtPr>
          <w:sdtContent>
            <w:tc>
              <w:tcPr>
                <w:tcW w:w="6101" w:type="dxa"/>
              </w:tcPr>
              <w:p w14:paraId="48664751" w14:textId="77777777" w:rsidR="0011050A" w:rsidRDefault="00282821">
                <w:r w:rsidRPr="0038698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050A" w14:paraId="257CC024" w14:textId="77777777" w:rsidTr="00155212">
        <w:trPr>
          <w:trHeight w:val="454"/>
        </w:trPr>
        <w:tc>
          <w:tcPr>
            <w:tcW w:w="3827" w:type="dxa"/>
          </w:tcPr>
          <w:p w14:paraId="7C2CAD7A" w14:textId="77777777" w:rsidR="0011050A" w:rsidRDefault="0011050A" w:rsidP="0011050A">
            <w:pPr>
              <w:jc w:val="right"/>
            </w:pPr>
            <w:r>
              <w:t>Klasse:</w:t>
            </w:r>
          </w:p>
        </w:tc>
        <w:sdt>
          <w:sdtPr>
            <w:id w:val="-149755690"/>
            <w:lock w:val="sdtLocked"/>
            <w:placeholder>
              <w:docPart w:val="6470C07B73234B9A874E17420BA9A2AB"/>
            </w:placeholder>
            <w:showingPlcHdr/>
          </w:sdtPr>
          <w:sdtContent>
            <w:tc>
              <w:tcPr>
                <w:tcW w:w="6101" w:type="dxa"/>
              </w:tcPr>
              <w:p w14:paraId="590810E3" w14:textId="77777777" w:rsidR="0011050A" w:rsidRDefault="00282821">
                <w:r w:rsidRPr="0038698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050A" w14:paraId="5D062361" w14:textId="77777777" w:rsidTr="00155212">
        <w:trPr>
          <w:trHeight w:val="454"/>
        </w:trPr>
        <w:tc>
          <w:tcPr>
            <w:tcW w:w="3827" w:type="dxa"/>
          </w:tcPr>
          <w:p w14:paraId="3DE3D93B" w14:textId="77777777" w:rsidR="0011050A" w:rsidRDefault="0011050A" w:rsidP="0011050A">
            <w:pPr>
              <w:jc w:val="right"/>
            </w:pPr>
            <w:r>
              <w:t>Anzahl der Schüler:</w:t>
            </w:r>
          </w:p>
        </w:tc>
        <w:sdt>
          <w:sdtPr>
            <w:id w:val="-664780719"/>
            <w:lock w:val="sdtLocked"/>
            <w:placeholder>
              <w:docPart w:val="60563FFCF4734133A409C3B903980DBF"/>
            </w:placeholder>
            <w:showingPlcHdr/>
          </w:sdtPr>
          <w:sdtContent>
            <w:tc>
              <w:tcPr>
                <w:tcW w:w="6101" w:type="dxa"/>
              </w:tcPr>
              <w:p w14:paraId="69117017" w14:textId="77777777" w:rsidR="0011050A" w:rsidRDefault="00282821">
                <w:r w:rsidRPr="0038698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050A" w14:paraId="467012A0" w14:textId="77777777" w:rsidTr="00155212">
        <w:trPr>
          <w:trHeight w:val="454"/>
        </w:trPr>
        <w:tc>
          <w:tcPr>
            <w:tcW w:w="3827" w:type="dxa"/>
          </w:tcPr>
          <w:p w14:paraId="4F883833" w14:textId="77777777" w:rsidR="0011050A" w:rsidRDefault="0011050A" w:rsidP="0011050A">
            <w:pPr>
              <w:jc w:val="right"/>
            </w:pPr>
            <w:r>
              <w:t>Datum:</w:t>
            </w:r>
          </w:p>
        </w:tc>
        <w:sdt>
          <w:sdtPr>
            <w:id w:val="999468690"/>
            <w:lock w:val="sdtLocked"/>
            <w:placeholder>
              <w:docPart w:val="7D694C8946204DEEBA27BBA51DBD795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6101" w:type="dxa"/>
              </w:tcPr>
              <w:p w14:paraId="37E0CEF3" w14:textId="77777777" w:rsidR="0011050A" w:rsidRDefault="00EB54EB">
                <w:r w:rsidRPr="0038698D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11050A" w14:paraId="6FAFD9E8" w14:textId="77777777" w:rsidTr="00155212">
        <w:trPr>
          <w:trHeight w:val="454"/>
        </w:trPr>
        <w:tc>
          <w:tcPr>
            <w:tcW w:w="3827" w:type="dxa"/>
          </w:tcPr>
          <w:p w14:paraId="54874F80" w14:textId="77777777" w:rsidR="0011050A" w:rsidRDefault="0011050A" w:rsidP="0011050A">
            <w:pPr>
              <w:jc w:val="right"/>
            </w:pPr>
            <w:r>
              <w:t>Unterrichtszeit:</w:t>
            </w:r>
          </w:p>
        </w:tc>
        <w:sdt>
          <w:sdtPr>
            <w:id w:val="1876894835"/>
            <w:lock w:val="sdtLocked"/>
            <w:placeholder>
              <w:docPart w:val="D56BCADD531849529B93D04FB1036FA5"/>
            </w:placeholder>
            <w:showingPlcHdr/>
          </w:sdtPr>
          <w:sdtContent>
            <w:tc>
              <w:tcPr>
                <w:tcW w:w="6101" w:type="dxa"/>
              </w:tcPr>
              <w:p w14:paraId="6601D75C" w14:textId="77777777" w:rsidR="0011050A" w:rsidRDefault="00282821">
                <w:r w:rsidRPr="0038698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050A" w14:paraId="077BC59B" w14:textId="77777777" w:rsidTr="00155212">
        <w:trPr>
          <w:trHeight w:val="454"/>
        </w:trPr>
        <w:tc>
          <w:tcPr>
            <w:tcW w:w="3827" w:type="dxa"/>
          </w:tcPr>
          <w:p w14:paraId="4847924A" w14:textId="77777777" w:rsidR="0011050A" w:rsidRDefault="0011050A" w:rsidP="0011050A">
            <w:pPr>
              <w:jc w:val="right"/>
            </w:pPr>
            <w:r>
              <w:t>Praktikumslehrkraft:</w:t>
            </w:r>
          </w:p>
        </w:tc>
        <w:sdt>
          <w:sdtPr>
            <w:id w:val="1367329798"/>
            <w:lock w:val="sdtLocked"/>
            <w:placeholder>
              <w:docPart w:val="226C96BF9C8D492ABD200F252818EEC4"/>
            </w:placeholder>
            <w:showingPlcHdr/>
          </w:sdtPr>
          <w:sdtContent>
            <w:tc>
              <w:tcPr>
                <w:tcW w:w="6101" w:type="dxa"/>
              </w:tcPr>
              <w:p w14:paraId="7CC40835" w14:textId="77777777" w:rsidR="0011050A" w:rsidRDefault="00282821">
                <w:r w:rsidRPr="0038698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1050A" w14:paraId="6778B0EE" w14:textId="77777777" w:rsidTr="00155212">
        <w:trPr>
          <w:trHeight w:val="454"/>
        </w:trPr>
        <w:tc>
          <w:tcPr>
            <w:tcW w:w="3827" w:type="dxa"/>
          </w:tcPr>
          <w:p w14:paraId="32587199" w14:textId="77777777" w:rsidR="0011050A" w:rsidRDefault="0011050A" w:rsidP="0011050A">
            <w:pPr>
              <w:jc w:val="right"/>
            </w:pPr>
            <w:r>
              <w:t>Name des Studierenden:</w:t>
            </w:r>
          </w:p>
        </w:tc>
        <w:sdt>
          <w:sdtPr>
            <w:id w:val="1877895464"/>
            <w:lock w:val="sdtLocked"/>
            <w:placeholder>
              <w:docPart w:val="813A30F781AF4B78BFC091976A9DAEED"/>
            </w:placeholder>
            <w:showingPlcHdr/>
          </w:sdtPr>
          <w:sdtContent>
            <w:tc>
              <w:tcPr>
                <w:tcW w:w="6101" w:type="dxa"/>
              </w:tcPr>
              <w:p w14:paraId="060ACD75" w14:textId="77777777" w:rsidR="0011050A" w:rsidRDefault="00282821">
                <w:r w:rsidRPr="0038698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C2899D7" w14:textId="77777777" w:rsidR="003E6B64" w:rsidRDefault="003E6B64"/>
    <w:p w14:paraId="5CA29EDA" w14:textId="77777777" w:rsidR="003E6B64" w:rsidRDefault="002F3418">
      <w:r>
        <w:t>Ich versichere, dass ich die vorliegende Unterrichtsplanung ohne fremde Hilfe angefertigt und keine anderen als die genannten Hilfsmittel verwendet habe.</w:t>
      </w:r>
    </w:p>
    <w:p w14:paraId="65B4F18D" w14:textId="77777777" w:rsidR="002F3418" w:rsidRDefault="002F3418"/>
    <w:tbl>
      <w:tblPr>
        <w:tblStyle w:val="Tabellenraster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5245"/>
      </w:tblGrid>
      <w:tr w:rsidR="002F3418" w14:paraId="6DAF1C6A" w14:textId="77777777" w:rsidTr="00155212">
        <w:tc>
          <w:tcPr>
            <w:tcW w:w="4683" w:type="dxa"/>
          </w:tcPr>
          <w:p w14:paraId="69A39EB0" w14:textId="77777777" w:rsidR="002F3418" w:rsidRDefault="002F3418" w:rsidP="00886E25">
            <w:pPr>
              <w:jc w:val="right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450BB86E" w14:textId="77777777" w:rsidR="002F3418" w:rsidRDefault="002F3418" w:rsidP="00886E25"/>
        </w:tc>
      </w:tr>
      <w:tr w:rsidR="002F3418" w14:paraId="35355961" w14:textId="77777777" w:rsidTr="00155212">
        <w:tc>
          <w:tcPr>
            <w:tcW w:w="4683" w:type="dxa"/>
          </w:tcPr>
          <w:p w14:paraId="71E20125" w14:textId="77777777" w:rsidR="002F3418" w:rsidRDefault="002F3418" w:rsidP="00886E25">
            <w:pPr>
              <w:jc w:val="right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0652E55A" w14:textId="77777777" w:rsidR="002F3418" w:rsidRDefault="002F3418" w:rsidP="00DD0DA7">
            <w:pPr>
              <w:jc w:val="center"/>
            </w:pPr>
            <w:r>
              <w:t>Ort, Datum, Unterschrift</w:t>
            </w:r>
          </w:p>
        </w:tc>
      </w:tr>
    </w:tbl>
    <w:p w14:paraId="5AB2B41B" w14:textId="77777777" w:rsidR="003E6B64" w:rsidRDefault="003E6B64">
      <w:r>
        <w:br w:type="page"/>
      </w:r>
    </w:p>
    <w:p w14:paraId="14B44FCB" w14:textId="77777777" w:rsidR="00D13A51" w:rsidRPr="00FE51CE" w:rsidRDefault="009714D6" w:rsidP="00EE7CB1">
      <w:pPr>
        <w:spacing w:after="0" w:line="240" w:lineRule="auto"/>
        <w:rPr>
          <w:b/>
          <w:i/>
          <w:color w:val="0D0D0D" w:themeColor="text1" w:themeTint="F2"/>
          <w:sz w:val="40"/>
        </w:rPr>
      </w:pPr>
      <w:r w:rsidRPr="006F2868">
        <w:rPr>
          <w:b/>
          <w:i/>
          <w:color w:val="595959" w:themeColor="text1" w:themeTint="A6"/>
          <w:sz w:val="40"/>
        </w:rPr>
        <w:lastRenderedPageBreak/>
        <w:t>Deckblatt:</w:t>
      </w:r>
    </w:p>
    <w:p w14:paraId="6465EC5F" w14:textId="77777777" w:rsidR="00D13A51" w:rsidRPr="00EE7CB1" w:rsidRDefault="00D13A51" w:rsidP="00EE7CB1">
      <w:pPr>
        <w:spacing w:after="0" w:line="240" w:lineRule="auto"/>
        <w:rPr>
          <w:color w:val="EF7102"/>
          <w:sz w:val="28"/>
          <w:szCs w:val="28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9923"/>
      </w:tblGrid>
      <w:tr w:rsidR="009714D6" w14:paraId="21800C79" w14:textId="77777777" w:rsidTr="006F2868">
        <w:tc>
          <w:tcPr>
            <w:tcW w:w="9923" w:type="dxa"/>
            <w:shd w:val="clear" w:color="auto" w:fill="595959" w:themeFill="text1" w:themeFillTint="A6"/>
          </w:tcPr>
          <w:p w14:paraId="3529D93F" w14:textId="77777777" w:rsidR="009714D6" w:rsidRPr="006F2868" w:rsidRDefault="009714D6" w:rsidP="00EE7CB1">
            <w:pPr>
              <w:rPr>
                <w:color w:val="FFFFFF" w:themeColor="background1"/>
              </w:rPr>
            </w:pPr>
            <w:bookmarkStart w:id="0" w:name="_Hlk535216660"/>
            <w:r w:rsidRPr="006F2868">
              <w:rPr>
                <w:color w:val="FFFFFF" w:themeColor="background1"/>
              </w:rPr>
              <w:t xml:space="preserve">Das Deckblatt ist aus arbeitsökonomischen Gründen vereinheitlicht. Es kann aus diesem (stets offenen) Dokument einfach per </w:t>
            </w:r>
            <w:proofErr w:type="spellStart"/>
            <w:r w:rsidRPr="006F2868">
              <w:rPr>
                <w:color w:val="FFFFFF" w:themeColor="background1"/>
              </w:rPr>
              <w:t>copy</w:t>
            </w:r>
            <w:proofErr w:type="spellEnd"/>
            <w:r w:rsidRPr="006F2868">
              <w:rPr>
                <w:color w:val="FFFFFF" w:themeColor="background1"/>
              </w:rPr>
              <w:t xml:space="preserve"> and </w:t>
            </w:r>
            <w:proofErr w:type="spellStart"/>
            <w:r w:rsidRPr="006F2868">
              <w:rPr>
                <w:color w:val="FFFFFF" w:themeColor="background1"/>
              </w:rPr>
              <w:t>paste</w:t>
            </w:r>
            <w:proofErr w:type="spellEnd"/>
            <w:r w:rsidRPr="006F2868">
              <w:rPr>
                <w:color w:val="FFFFFF" w:themeColor="background1"/>
              </w:rPr>
              <w:t xml:space="preserve"> übernommen werden! Für eine gültige BUV ist es sorgsam auszufüllen! Die nachfolgende Tabelle gibt über mögliche Schulart/Fächerkombinationen Auskunft!</w:t>
            </w:r>
          </w:p>
        </w:tc>
      </w:tr>
      <w:bookmarkEnd w:id="0"/>
    </w:tbl>
    <w:p w14:paraId="486B357B" w14:textId="77777777" w:rsidR="006E25FF" w:rsidRDefault="006E25FF" w:rsidP="00EE7CB1">
      <w:pPr>
        <w:spacing w:after="0" w:line="240" w:lineRule="auto"/>
      </w:pPr>
    </w:p>
    <w:p w14:paraId="53EF7A03" w14:textId="77777777" w:rsidR="00EE7CB1" w:rsidRDefault="00EE7CB1" w:rsidP="00EE7CB1">
      <w:pPr>
        <w:spacing w:after="0" w:line="240" w:lineRule="auto"/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394"/>
        <w:gridCol w:w="2552"/>
      </w:tblGrid>
      <w:tr w:rsidR="000A1079" w:rsidRPr="00891E93" w14:paraId="2EEA59B7" w14:textId="77777777" w:rsidTr="00A15360">
        <w:trPr>
          <w:trHeight w:val="620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24" w:space="0" w:color="FFFFFF" w:themeColor="background1"/>
            </w:tcBorders>
            <w:shd w:val="clear" w:color="auto" w:fill="008043"/>
            <w:vAlign w:val="center"/>
          </w:tcPr>
          <w:p w14:paraId="2528A620" w14:textId="10C28DDB" w:rsidR="000A1079" w:rsidRPr="000E2147" w:rsidRDefault="000A1079" w:rsidP="00EE7CB1">
            <w:pPr>
              <w:rPr>
                <w:rFonts w:cstheme="minorHAnsi"/>
                <w:color w:val="FFFFFF" w:themeColor="background1"/>
                <w:sz w:val="28"/>
              </w:rPr>
            </w:pPr>
            <w:r w:rsidRPr="000E2147">
              <w:rPr>
                <w:rFonts w:cstheme="minorHAnsi"/>
                <w:color w:val="FFFFFF" w:themeColor="background1"/>
                <w:sz w:val="28"/>
              </w:rPr>
              <w:t xml:space="preserve">Studienfach lt. </w:t>
            </w:r>
            <w:r>
              <w:rPr>
                <w:rFonts w:cstheme="minorHAnsi"/>
                <w:color w:val="FFFFFF" w:themeColor="background1"/>
                <w:sz w:val="28"/>
              </w:rPr>
              <w:t>ZAPO -FI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008043"/>
          </w:tcPr>
          <w:p w14:paraId="579A67A7" w14:textId="77777777" w:rsidR="000A1079" w:rsidRPr="000E2147" w:rsidRDefault="000A1079" w:rsidP="00EE7CB1">
            <w:pPr>
              <w:jc w:val="center"/>
              <w:rPr>
                <w:rFonts w:cstheme="minorHAnsi"/>
                <w:color w:val="FFFFFF" w:themeColor="background1"/>
                <w:sz w:val="28"/>
              </w:rPr>
            </w:pPr>
            <w:r w:rsidRPr="000E2147">
              <w:rPr>
                <w:rFonts w:cstheme="minorHAnsi"/>
                <w:color w:val="FFFFFF" w:themeColor="background1"/>
                <w:sz w:val="28"/>
              </w:rPr>
              <w:t>Mittelschule</w:t>
            </w:r>
          </w:p>
          <w:p w14:paraId="2379D5B8" w14:textId="6C1E20EE" w:rsidR="000A1079" w:rsidRPr="000A1079" w:rsidRDefault="000A1079" w:rsidP="00EE7CB1">
            <w:pPr>
              <w:rPr>
                <w:rFonts w:cstheme="minorHAnsi"/>
                <w:color w:val="FFFFFF" w:themeColor="background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24" w:space="0" w:color="FFFFFF" w:themeColor="background1"/>
              <w:right w:val="single" w:sz="4" w:space="0" w:color="000000" w:themeColor="text1"/>
            </w:tcBorders>
            <w:shd w:val="clear" w:color="auto" w:fill="008043"/>
          </w:tcPr>
          <w:p w14:paraId="07F01FDA" w14:textId="77777777" w:rsidR="000A1079" w:rsidRPr="000E2147" w:rsidRDefault="000A1079" w:rsidP="00EE7CB1">
            <w:pPr>
              <w:rPr>
                <w:rFonts w:cstheme="minorHAnsi"/>
                <w:color w:val="FFFFFF" w:themeColor="background1"/>
                <w:sz w:val="28"/>
              </w:rPr>
            </w:pPr>
            <w:r w:rsidRPr="000E2147">
              <w:rPr>
                <w:rFonts w:cstheme="minorHAnsi"/>
                <w:color w:val="FFFFFF" w:themeColor="background1"/>
                <w:sz w:val="28"/>
              </w:rPr>
              <w:t>Realschule</w:t>
            </w:r>
          </w:p>
          <w:p w14:paraId="1408C13F" w14:textId="737FD556" w:rsidR="000A1079" w:rsidRPr="000E2147" w:rsidRDefault="000A1079" w:rsidP="00EE7CB1">
            <w:pPr>
              <w:rPr>
                <w:rFonts w:cstheme="minorHAnsi"/>
                <w:color w:val="FFFFFF" w:themeColor="background1"/>
                <w:sz w:val="28"/>
              </w:rPr>
            </w:pPr>
          </w:p>
        </w:tc>
      </w:tr>
      <w:tr w:rsidR="000A1079" w:rsidRPr="00891E93" w14:paraId="099123B8" w14:textId="77777777" w:rsidTr="00AC32AE">
        <w:tc>
          <w:tcPr>
            <w:tcW w:w="2972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F108CEE" w14:textId="19BC0AE4" w:rsidR="000A1079" w:rsidRPr="00891E93" w:rsidRDefault="000A1079" w:rsidP="00EE7CB1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Informationstechnik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14:paraId="4659A32C" w14:textId="5C9C303D" w:rsidR="000A1079" w:rsidRPr="00891E93" w:rsidRDefault="000A1079" w:rsidP="00EE7CB1">
            <w:pPr>
              <w:rPr>
                <w:rFonts w:cstheme="minorHAnsi"/>
              </w:rPr>
            </w:pPr>
            <w:r>
              <w:rPr>
                <w:rFonts w:cstheme="minorHAnsi"/>
              </w:rPr>
              <w:t>Wirtschaft und Kommunikation (</w:t>
            </w:r>
            <w:proofErr w:type="spellStart"/>
            <w:r>
              <w:rPr>
                <w:rFonts w:cstheme="minorHAnsi"/>
              </w:rPr>
              <w:t>WiK</w:t>
            </w:r>
            <w:proofErr w:type="spellEnd"/>
            <w:r>
              <w:rPr>
                <w:rFonts w:cstheme="minorHAnsi"/>
              </w:rPr>
              <w:t>)</w:t>
            </w:r>
          </w:p>
          <w:p w14:paraId="77D5B21D" w14:textId="77777777" w:rsidR="000A1079" w:rsidRPr="00891E93" w:rsidRDefault="000A1079" w:rsidP="00EE7CB1">
            <w:pPr>
              <w:rPr>
                <w:rFonts w:cstheme="minorHAnsi"/>
              </w:rPr>
            </w:pPr>
            <w:r w:rsidRPr="00891E93">
              <w:rPr>
                <w:rFonts w:cstheme="minorHAnsi"/>
              </w:rPr>
              <w:t>Technik</w:t>
            </w:r>
          </w:p>
          <w:p w14:paraId="5C1EE849" w14:textId="77777777" w:rsidR="000A1079" w:rsidRPr="00891E93" w:rsidRDefault="000A1079" w:rsidP="00EE7CB1">
            <w:pPr>
              <w:rPr>
                <w:rFonts w:cstheme="minorHAnsi"/>
              </w:rPr>
            </w:pPr>
            <w:r w:rsidRPr="00891E93">
              <w:rPr>
                <w:rFonts w:cstheme="minorHAnsi"/>
              </w:rPr>
              <w:t>Kunst</w:t>
            </w:r>
          </w:p>
          <w:p w14:paraId="11959A19" w14:textId="28C22C23" w:rsidR="000A1079" w:rsidRPr="00891E93" w:rsidRDefault="000A1079" w:rsidP="00EE7CB1">
            <w:pPr>
              <w:rPr>
                <w:rFonts w:cstheme="minorHAnsi"/>
              </w:rPr>
            </w:pPr>
            <w:r w:rsidRPr="00891E93">
              <w:rPr>
                <w:rFonts w:cstheme="minorHAnsi"/>
              </w:rPr>
              <w:t>Sport</w:t>
            </w:r>
          </w:p>
        </w:tc>
        <w:tc>
          <w:tcPr>
            <w:tcW w:w="255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3456DC6" w14:textId="0D9B2FC9" w:rsidR="000A1079" w:rsidRPr="00891E93" w:rsidRDefault="000A1079" w:rsidP="00EE7CB1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Informationstechnologie</w:t>
            </w:r>
          </w:p>
        </w:tc>
      </w:tr>
      <w:tr w:rsidR="000A1079" w:rsidRPr="00891E93" w14:paraId="64915D35" w14:textId="77777777" w:rsidTr="00AC32AE">
        <w:tc>
          <w:tcPr>
            <w:tcW w:w="2972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2013F4B4" w14:textId="3F4AFE24" w:rsidR="000A1079" w:rsidRPr="00891E93" w:rsidRDefault="000A1079" w:rsidP="00EE7CB1">
            <w:pPr>
              <w:rPr>
                <w:rFonts w:cstheme="minorHAnsi"/>
              </w:rPr>
            </w:pPr>
            <w:r>
              <w:rPr>
                <w:rFonts w:cstheme="minorHAnsi"/>
              </w:rPr>
              <w:t>Technik/Werken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14:paraId="58186AD4" w14:textId="3E2C58DB" w:rsidR="000A1079" w:rsidRPr="00891E93" w:rsidRDefault="000A1079" w:rsidP="00EE7CB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C736E2" w14:textId="58D89D38" w:rsidR="000A1079" w:rsidRPr="00891E93" w:rsidRDefault="000A1079" w:rsidP="00EE7CB1">
            <w:pPr>
              <w:rPr>
                <w:rFonts w:cstheme="minorHAnsi"/>
              </w:rPr>
            </w:pPr>
            <w:r>
              <w:rPr>
                <w:rFonts w:cstheme="minorHAnsi"/>
              </w:rPr>
              <w:t>Werken</w:t>
            </w:r>
          </w:p>
        </w:tc>
      </w:tr>
      <w:tr w:rsidR="000A1079" w:rsidRPr="00891E93" w14:paraId="39600748" w14:textId="77777777" w:rsidTr="00AC32AE">
        <w:tc>
          <w:tcPr>
            <w:tcW w:w="2972" w:type="dxa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14:paraId="68EA0BC3" w14:textId="77777777" w:rsidR="000A1079" w:rsidRPr="00891E93" w:rsidRDefault="000A1079" w:rsidP="00EE7CB1">
            <w:pPr>
              <w:rPr>
                <w:rFonts w:cstheme="minorHAnsi"/>
              </w:rPr>
            </w:pPr>
            <w:r w:rsidRPr="00891E93">
              <w:rPr>
                <w:rFonts w:cstheme="minorHAnsi"/>
              </w:rPr>
              <w:t>Kunst</w:t>
            </w:r>
          </w:p>
        </w:tc>
        <w:tc>
          <w:tcPr>
            <w:tcW w:w="4394" w:type="dxa"/>
            <w:vMerge/>
            <w:shd w:val="clear" w:color="auto" w:fill="FFFFFF" w:themeFill="background1"/>
          </w:tcPr>
          <w:p w14:paraId="18F13B62" w14:textId="3D22BF27" w:rsidR="000A1079" w:rsidRPr="00891E93" w:rsidRDefault="000A1079" w:rsidP="00EE7CB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7FDD77" w14:textId="77777777" w:rsidR="000A1079" w:rsidRPr="00891E93" w:rsidRDefault="000A1079" w:rsidP="00EE7CB1">
            <w:pPr>
              <w:rPr>
                <w:rFonts w:cstheme="minorHAnsi"/>
              </w:rPr>
            </w:pPr>
            <w:r w:rsidRPr="00891E93">
              <w:rPr>
                <w:rFonts w:cstheme="minorHAnsi"/>
              </w:rPr>
              <w:t>Kunst</w:t>
            </w:r>
          </w:p>
        </w:tc>
      </w:tr>
      <w:tr w:rsidR="000A1079" w:rsidRPr="00891E93" w14:paraId="19F6926B" w14:textId="77777777" w:rsidTr="00AC32AE">
        <w:tc>
          <w:tcPr>
            <w:tcW w:w="297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14:paraId="3404221C" w14:textId="77777777" w:rsidR="000A1079" w:rsidRPr="00891E93" w:rsidRDefault="000A1079" w:rsidP="00EE7CB1">
            <w:pPr>
              <w:rPr>
                <w:rFonts w:cstheme="minorHAnsi"/>
              </w:rPr>
            </w:pPr>
            <w:r w:rsidRPr="00891E93">
              <w:rPr>
                <w:rFonts w:cstheme="minorHAnsi"/>
              </w:rPr>
              <w:t>Sport</w:t>
            </w:r>
          </w:p>
        </w:tc>
        <w:tc>
          <w:tcPr>
            <w:tcW w:w="4394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37C190E5" w14:textId="3D6902A6" w:rsidR="000A1079" w:rsidRPr="00891E93" w:rsidRDefault="000A1079" w:rsidP="00EE7CB1">
            <w:pPr>
              <w:rPr>
                <w:rFonts w:cstheme="minorHAnsi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07BB5" w14:textId="77777777" w:rsidR="000A1079" w:rsidRPr="00891E93" w:rsidRDefault="000A1079" w:rsidP="00EE7CB1">
            <w:pPr>
              <w:rPr>
                <w:rFonts w:cstheme="minorHAnsi"/>
              </w:rPr>
            </w:pPr>
            <w:r w:rsidRPr="00891E93">
              <w:rPr>
                <w:rFonts w:cstheme="minorHAnsi"/>
              </w:rPr>
              <w:t>Sport</w:t>
            </w:r>
          </w:p>
        </w:tc>
      </w:tr>
    </w:tbl>
    <w:p w14:paraId="235BC72C" w14:textId="77777777" w:rsidR="006E25FF" w:rsidRDefault="006E25FF" w:rsidP="00EE7CB1">
      <w:pPr>
        <w:spacing w:after="0" w:line="240" w:lineRule="auto"/>
        <w:contextualSpacing/>
      </w:pPr>
    </w:p>
    <w:p w14:paraId="12F4B496" w14:textId="77777777" w:rsidR="006E25FF" w:rsidRDefault="006E25FF" w:rsidP="00EE7CB1">
      <w:pPr>
        <w:spacing w:after="0" w:line="240" w:lineRule="auto"/>
        <w:contextualSpacing/>
      </w:pPr>
    </w:p>
    <w:p w14:paraId="50C08A8D" w14:textId="77777777" w:rsidR="0096672A" w:rsidRDefault="0096672A" w:rsidP="00EE7CB1">
      <w:pPr>
        <w:spacing w:after="0" w:line="240" w:lineRule="auto"/>
        <w:contextualSpacing/>
      </w:pPr>
    </w:p>
    <w:p w14:paraId="05901593" w14:textId="77777777" w:rsidR="005A03B8" w:rsidRPr="006F2868" w:rsidRDefault="005A03B8" w:rsidP="00EE7CB1">
      <w:pPr>
        <w:spacing w:after="0" w:line="240" w:lineRule="auto"/>
        <w:rPr>
          <w:b/>
          <w:i/>
          <w:color w:val="595959" w:themeColor="text1" w:themeTint="A6"/>
          <w:sz w:val="40"/>
        </w:rPr>
      </w:pPr>
      <w:r w:rsidRPr="006F2868">
        <w:rPr>
          <w:b/>
          <w:i/>
          <w:color w:val="595959" w:themeColor="text1" w:themeTint="A6"/>
          <w:sz w:val="40"/>
        </w:rPr>
        <w:t>Unterrichtsplanung</w:t>
      </w:r>
    </w:p>
    <w:p w14:paraId="03984D6C" w14:textId="77777777" w:rsidR="00EE7CB1" w:rsidRPr="00EE7CB1" w:rsidRDefault="00EE7CB1" w:rsidP="00EE7CB1">
      <w:pPr>
        <w:spacing w:after="0" w:line="240" w:lineRule="auto"/>
        <w:rPr>
          <w:color w:val="715248"/>
          <w:sz w:val="28"/>
          <w:szCs w:val="28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9923"/>
      </w:tblGrid>
      <w:tr w:rsidR="0051100C" w14:paraId="7312F8A2" w14:textId="77777777" w:rsidTr="006F2868">
        <w:tc>
          <w:tcPr>
            <w:tcW w:w="9923" w:type="dxa"/>
            <w:shd w:val="clear" w:color="auto" w:fill="595959" w:themeFill="text1" w:themeFillTint="A6"/>
          </w:tcPr>
          <w:p w14:paraId="04DED160" w14:textId="77777777" w:rsidR="0051100C" w:rsidRPr="006F2868" w:rsidRDefault="0051100C" w:rsidP="00EE7CB1">
            <w:pPr>
              <w:rPr>
                <w:color w:val="FFFFFF" w:themeColor="background1"/>
              </w:rPr>
            </w:pPr>
            <w:r w:rsidRPr="006F2868">
              <w:rPr>
                <w:color w:val="FFFFFF" w:themeColor="background1"/>
              </w:rPr>
              <w:t xml:space="preserve">Die Unterrichtsplanung einer BUV enthält weiterführende </w:t>
            </w:r>
            <w:r w:rsidR="00CB2736" w:rsidRPr="006F2868">
              <w:rPr>
                <w:color w:val="FFFFFF" w:themeColor="background1"/>
              </w:rPr>
              <w:t>Erläuterungen</w:t>
            </w:r>
            <w:r w:rsidRPr="006F2868">
              <w:rPr>
                <w:color w:val="FFFFFF" w:themeColor="background1"/>
              </w:rPr>
              <w:t xml:space="preserve">, die dem Bewertenden eine </w:t>
            </w:r>
            <w:r w:rsidR="00CB2736" w:rsidRPr="006F2868">
              <w:rPr>
                <w:color w:val="FFFFFF" w:themeColor="background1"/>
              </w:rPr>
              <w:t>tiefgehende</w:t>
            </w:r>
            <w:r w:rsidRPr="006F2868">
              <w:rPr>
                <w:color w:val="FFFFFF" w:themeColor="background1"/>
              </w:rPr>
              <w:t xml:space="preserve"> Beobachtung des Unterrichtsgeschehens ermöglichen</w:t>
            </w:r>
            <w:r w:rsidR="00CB2736" w:rsidRPr="006F2868">
              <w:rPr>
                <w:color w:val="FFFFFF" w:themeColor="background1"/>
              </w:rPr>
              <w:t xml:space="preserve"> soll</w:t>
            </w:r>
            <w:r w:rsidRPr="006F2868">
              <w:rPr>
                <w:color w:val="FFFFFF" w:themeColor="background1"/>
              </w:rPr>
              <w:t xml:space="preserve">! Hier wird nicht nur über die stoffliche Planung, sondern auch ausführlich über </w:t>
            </w:r>
            <w:r w:rsidR="00CB2736" w:rsidRPr="006F2868">
              <w:rPr>
                <w:color w:val="FFFFFF" w:themeColor="background1"/>
              </w:rPr>
              <w:t>Einflussf</w:t>
            </w:r>
            <w:r w:rsidRPr="006F2868">
              <w:rPr>
                <w:color w:val="FFFFFF" w:themeColor="background1"/>
              </w:rPr>
              <w:t xml:space="preserve">aktoren </w:t>
            </w:r>
            <w:r w:rsidR="00CB2736" w:rsidRPr="006F2868">
              <w:rPr>
                <w:color w:val="FFFFFF" w:themeColor="background1"/>
              </w:rPr>
              <w:t>und deren Berücksichtigung informiert!</w:t>
            </w:r>
          </w:p>
        </w:tc>
      </w:tr>
    </w:tbl>
    <w:p w14:paraId="39D957DD" w14:textId="77777777" w:rsidR="005A03B8" w:rsidRDefault="005A03B8" w:rsidP="00EE7CB1">
      <w:pPr>
        <w:spacing w:after="0" w:line="240" w:lineRule="auto"/>
        <w:contextualSpacing/>
      </w:pPr>
    </w:p>
    <w:p w14:paraId="620C7A3F" w14:textId="77777777" w:rsidR="0051100C" w:rsidRDefault="0051100C" w:rsidP="00EE7CB1">
      <w:pPr>
        <w:spacing w:after="0" w:line="240" w:lineRule="auto"/>
        <w:contextualSpacing/>
      </w:pPr>
    </w:p>
    <w:p w14:paraId="13BAAF3C" w14:textId="77777777" w:rsidR="005A03B8" w:rsidRPr="0051100C" w:rsidRDefault="005A03B8" w:rsidP="00EE7CB1">
      <w:pPr>
        <w:spacing w:after="0" w:line="240" w:lineRule="auto"/>
        <w:rPr>
          <w:b/>
          <w:i/>
          <w:color w:val="EF7102"/>
          <w:sz w:val="28"/>
          <w:szCs w:val="28"/>
        </w:rPr>
      </w:pPr>
      <w:r w:rsidRPr="0051100C">
        <w:rPr>
          <w:b/>
          <w:i/>
          <w:color w:val="EF7102"/>
          <w:sz w:val="28"/>
          <w:szCs w:val="28"/>
        </w:rPr>
        <w:t>1. Lehrplanbezug</w:t>
      </w:r>
    </w:p>
    <w:p w14:paraId="7BE15D4C" w14:textId="77777777" w:rsidR="005A03B8" w:rsidRPr="005A03B8" w:rsidRDefault="005A03B8" w:rsidP="00EE7CB1">
      <w:pPr>
        <w:spacing w:after="0" w:line="240" w:lineRule="auto"/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A1079" w:rsidRPr="00D967A9" w14:paraId="474E3317" w14:textId="77777777" w:rsidTr="000A1079">
        <w:tc>
          <w:tcPr>
            <w:tcW w:w="99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8043"/>
          </w:tcPr>
          <w:p w14:paraId="1A2CE4B2" w14:textId="77777777" w:rsidR="000A1079" w:rsidRPr="000E2147" w:rsidRDefault="000A1079" w:rsidP="00EE7CB1">
            <w:pPr>
              <w:rPr>
                <w:rFonts w:cstheme="minorHAnsi"/>
                <w:color w:val="FFFFFF" w:themeColor="background1"/>
                <w:sz w:val="28"/>
              </w:rPr>
            </w:pPr>
            <w:r w:rsidRPr="000E2147">
              <w:rPr>
                <w:rFonts w:cstheme="minorHAnsi"/>
                <w:color w:val="FFFFFF" w:themeColor="background1"/>
                <w:sz w:val="28"/>
              </w:rPr>
              <w:t>Lehrplan PLUS</w:t>
            </w:r>
          </w:p>
        </w:tc>
      </w:tr>
      <w:tr w:rsidR="000A1079" w:rsidRPr="00891E93" w14:paraId="67DB94EC" w14:textId="77777777" w:rsidTr="000A1079">
        <w:tc>
          <w:tcPr>
            <w:tcW w:w="99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F7102"/>
          </w:tcPr>
          <w:p w14:paraId="4EEFFD77" w14:textId="77777777" w:rsidR="000A1079" w:rsidRPr="000E2147" w:rsidRDefault="000A1079" w:rsidP="00EE7CB1">
            <w:pPr>
              <w:pStyle w:val="Listenabsatz"/>
              <w:spacing w:after="0" w:line="240" w:lineRule="auto"/>
              <w:ind w:left="0"/>
              <w:rPr>
                <w:rFonts w:asciiTheme="minorHAnsi" w:hAnsiTheme="minorHAnsi" w:cstheme="minorHAnsi"/>
                <w:color w:val="FFFFFF" w:themeColor="background1"/>
              </w:rPr>
            </w:pPr>
            <w:r w:rsidRPr="000E2147">
              <w:rPr>
                <w:rFonts w:asciiTheme="minorHAnsi" w:hAnsiTheme="minorHAnsi" w:cstheme="minorHAnsi"/>
                <w:color w:val="FFFFFF" w:themeColor="background1"/>
              </w:rPr>
              <w:t>www.lehrplanplus.bayern.de</w:t>
            </w:r>
          </w:p>
        </w:tc>
      </w:tr>
      <w:tr w:rsidR="000A1079" w:rsidRPr="00D967A9" w14:paraId="69AA3DC4" w14:textId="77777777" w:rsidTr="000A1079">
        <w:tc>
          <w:tcPr>
            <w:tcW w:w="99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61B83" w14:textId="77777777" w:rsidR="000A1079" w:rsidRPr="00D967A9" w:rsidRDefault="000A1079" w:rsidP="00EE7CB1">
            <w:pPr>
              <w:pStyle w:val="Listenabsatz"/>
              <w:spacing w:after="0" w:line="240" w:lineRule="auto"/>
              <w:ind w:left="0"/>
            </w:pPr>
            <w:r w:rsidRPr="00D967A9">
              <w:rPr>
                <w:rFonts w:asciiTheme="minorHAnsi" w:hAnsiTheme="minorHAnsi" w:cstheme="minorHAnsi"/>
              </w:rPr>
              <w:t>Welcher Lernbereich, welche Kompetenzerwartungen, welche Inhalte zu den Kompetenzen sind Grundlage der von Ihnen geplanten Stunde?</w:t>
            </w:r>
          </w:p>
        </w:tc>
      </w:tr>
    </w:tbl>
    <w:p w14:paraId="4310657D" w14:textId="77777777" w:rsidR="005A03B8" w:rsidRDefault="005A03B8" w:rsidP="00EE7CB1">
      <w:pPr>
        <w:pStyle w:val="Listenabsatz"/>
        <w:spacing w:after="0" w:line="240" w:lineRule="auto"/>
        <w:ind w:left="0"/>
        <w:rPr>
          <w:rFonts w:asciiTheme="minorHAnsi" w:hAnsiTheme="minorHAnsi" w:cstheme="minorHAnsi"/>
        </w:rPr>
      </w:pPr>
    </w:p>
    <w:p w14:paraId="374B4585" w14:textId="77777777" w:rsidR="000A1079" w:rsidRDefault="000A1079" w:rsidP="007923C2">
      <w:pPr>
        <w:pStyle w:val="Listenabsatz"/>
        <w:spacing w:after="0" w:line="240" w:lineRule="auto"/>
        <w:ind w:left="426" w:hanging="426"/>
        <w:rPr>
          <w:rFonts w:asciiTheme="minorHAnsi" w:hAnsiTheme="minorHAnsi" w:cstheme="minorHAnsi"/>
          <w:i/>
          <w:color w:val="000000" w:themeColor="text1"/>
        </w:rPr>
      </w:pPr>
    </w:p>
    <w:p w14:paraId="4AEC42BF" w14:textId="77777777" w:rsidR="000A1079" w:rsidRDefault="000A1079" w:rsidP="007923C2">
      <w:pPr>
        <w:pStyle w:val="Listenabsatz"/>
        <w:spacing w:after="0" w:line="240" w:lineRule="auto"/>
        <w:ind w:left="426" w:hanging="426"/>
        <w:rPr>
          <w:rFonts w:asciiTheme="minorHAnsi" w:hAnsiTheme="minorHAnsi" w:cstheme="minorHAnsi"/>
          <w:i/>
          <w:color w:val="000000" w:themeColor="text1"/>
        </w:rPr>
      </w:pPr>
    </w:p>
    <w:p w14:paraId="67124BB8" w14:textId="5DB6DA94" w:rsidR="005A03B8" w:rsidRPr="005373CE" w:rsidRDefault="005A03B8" w:rsidP="007923C2">
      <w:pPr>
        <w:pStyle w:val="Listenabsatz"/>
        <w:spacing w:after="0" w:line="240" w:lineRule="auto"/>
        <w:ind w:left="426" w:hanging="426"/>
        <w:rPr>
          <w:rFonts w:asciiTheme="minorHAnsi" w:hAnsiTheme="minorHAnsi" w:cstheme="minorHAnsi"/>
          <w:i/>
          <w:color w:val="000000" w:themeColor="text1"/>
        </w:rPr>
      </w:pPr>
      <w:r w:rsidRPr="005373CE">
        <w:rPr>
          <w:rFonts w:asciiTheme="minorHAnsi" w:hAnsiTheme="minorHAnsi" w:cstheme="minorHAnsi"/>
          <w:i/>
          <w:color w:val="000000" w:themeColor="text1"/>
        </w:rPr>
        <w:t>→</w:t>
      </w:r>
      <w:r w:rsidR="007923C2" w:rsidRPr="005373CE">
        <w:rPr>
          <w:rFonts w:asciiTheme="minorHAnsi" w:hAnsiTheme="minorHAnsi" w:cstheme="minorHAnsi"/>
          <w:i/>
          <w:color w:val="000000" w:themeColor="text1"/>
        </w:rPr>
        <w:tab/>
      </w:r>
      <w:r w:rsidRPr="005373CE">
        <w:rPr>
          <w:rFonts w:asciiTheme="minorHAnsi" w:hAnsiTheme="minorHAnsi" w:cstheme="minorHAnsi"/>
          <w:i/>
          <w:color w:val="000000" w:themeColor="text1"/>
        </w:rPr>
        <w:t>Übernehmen Sie die Passagen wortwörtlich</w:t>
      </w:r>
      <w:r w:rsidRPr="005373CE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Pr="005373CE">
        <w:rPr>
          <w:rFonts w:asciiTheme="minorHAnsi" w:hAnsiTheme="minorHAnsi" w:cstheme="minorHAnsi"/>
          <w:i/>
          <w:color w:val="000000" w:themeColor="text1"/>
        </w:rPr>
        <w:t>aus dem entsprechenden Lehrplan!</w:t>
      </w:r>
    </w:p>
    <w:p w14:paraId="43EFAD7B" w14:textId="77777777" w:rsidR="005A03B8" w:rsidRPr="001D6CED" w:rsidRDefault="005A03B8" w:rsidP="00EE7CB1">
      <w:pPr>
        <w:spacing w:after="0" w:line="240" w:lineRule="auto"/>
        <w:contextualSpacing/>
        <w:rPr>
          <w:rFonts w:cstheme="minorHAnsi"/>
        </w:rPr>
      </w:pPr>
    </w:p>
    <w:p w14:paraId="5CDF2724" w14:textId="77777777" w:rsidR="005A03B8" w:rsidRPr="00F5691E" w:rsidRDefault="005A03B8" w:rsidP="00EE7CB1">
      <w:pPr>
        <w:pStyle w:val="Listenabsatz"/>
        <w:spacing w:after="0" w:line="240" w:lineRule="auto"/>
        <w:ind w:left="0"/>
        <w:rPr>
          <w:rFonts w:asciiTheme="minorHAnsi" w:hAnsiTheme="minorHAnsi" w:cstheme="minorHAnsi"/>
        </w:rPr>
      </w:pPr>
    </w:p>
    <w:p w14:paraId="77ED79A6" w14:textId="77777777" w:rsidR="00EE7CB1" w:rsidRPr="0051100C" w:rsidRDefault="00EE7CB1" w:rsidP="00EE7CB1">
      <w:pPr>
        <w:spacing w:after="0" w:line="240" w:lineRule="auto"/>
        <w:rPr>
          <w:b/>
          <w:i/>
          <w:color w:val="EF7102"/>
          <w:sz w:val="28"/>
          <w:szCs w:val="28"/>
        </w:rPr>
      </w:pPr>
      <w:r>
        <w:rPr>
          <w:b/>
          <w:i/>
          <w:color w:val="EF7102"/>
          <w:sz w:val="28"/>
          <w:szCs w:val="28"/>
        </w:rPr>
        <w:t>2</w:t>
      </w:r>
      <w:r w:rsidRPr="0051100C">
        <w:rPr>
          <w:b/>
          <w:i/>
          <w:color w:val="EF7102"/>
          <w:sz w:val="28"/>
          <w:szCs w:val="28"/>
        </w:rPr>
        <w:t xml:space="preserve">. </w:t>
      </w:r>
      <w:r>
        <w:rPr>
          <w:b/>
          <w:i/>
          <w:color w:val="EF7102"/>
          <w:sz w:val="28"/>
          <w:szCs w:val="28"/>
        </w:rPr>
        <w:t>Einbindung in die Sequenz</w:t>
      </w:r>
    </w:p>
    <w:p w14:paraId="6C60D2E2" w14:textId="77777777" w:rsidR="005A03B8" w:rsidRPr="000F60B7" w:rsidRDefault="005A03B8" w:rsidP="00EE7CB1">
      <w:pPr>
        <w:spacing w:after="0" w:line="240" w:lineRule="auto"/>
        <w:contextualSpacing/>
        <w:rPr>
          <w:rFonts w:cstheme="minorHAnsi"/>
        </w:rPr>
      </w:pPr>
    </w:p>
    <w:p w14:paraId="5987126C" w14:textId="77777777" w:rsidR="005A03B8" w:rsidRPr="000E2147" w:rsidRDefault="005A03B8" w:rsidP="00D13A51">
      <w:pPr>
        <w:pStyle w:val="Listenabsatz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E2147">
        <w:rPr>
          <w:rFonts w:asciiTheme="minorHAnsi" w:hAnsiTheme="minorHAnsi" w:cstheme="minorHAnsi"/>
        </w:rPr>
        <w:t>Wo steht Ihre geplante Stunde in der kompletten Sequenz? Was geht voraus? Was folgt?</w:t>
      </w:r>
    </w:p>
    <w:p w14:paraId="2DDAAFD9" w14:textId="77777777" w:rsidR="005A03B8" w:rsidRPr="000E2147" w:rsidRDefault="005A03B8" w:rsidP="00D13A51">
      <w:pPr>
        <w:pStyle w:val="Listenabsatz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E2147">
        <w:rPr>
          <w:rFonts w:asciiTheme="minorHAnsi" w:hAnsiTheme="minorHAnsi" w:cstheme="minorHAnsi"/>
        </w:rPr>
        <w:t>Welche Kompetenzen werden durch die Sequenz gefördert?</w:t>
      </w:r>
    </w:p>
    <w:p w14:paraId="3998DFEA" w14:textId="77777777" w:rsidR="005A03B8" w:rsidRPr="000E2147" w:rsidRDefault="005A03B8" w:rsidP="00D13A51">
      <w:pPr>
        <w:pStyle w:val="Listenabsatz"/>
        <w:numPr>
          <w:ilvl w:val="0"/>
          <w:numId w:val="11"/>
        </w:numPr>
        <w:spacing w:after="0" w:line="240" w:lineRule="auto"/>
        <w:ind w:left="567" w:hanging="283"/>
        <w:rPr>
          <w:rFonts w:asciiTheme="minorHAnsi" w:hAnsiTheme="minorHAnsi" w:cstheme="minorHAnsi"/>
        </w:rPr>
      </w:pPr>
      <w:r w:rsidRPr="000E2147">
        <w:rPr>
          <w:rFonts w:asciiTheme="minorHAnsi" w:hAnsiTheme="minorHAnsi" w:cstheme="minorHAnsi"/>
        </w:rPr>
        <w:t xml:space="preserve">Was sollen die </w:t>
      </w:r>
      <w:proofErr w:type="spellStart"/>
      <w:r w:rsidRPr="000E2147">
        <w:rPr>
          <w:rFonts w:asciiTheme="minorHAnsi" w:hAnsiTheme="minorHAnsi" w:cstheme="minorHAnsi"/>
        </w:rPr>
        <w:t>SuS</w:t>
      </w:r>
      <w:proofErr w:type="spellEnd"/>
      <w:r w:rsidRPr="000E2147">
        <w:rPr>
          <w:rFonts w:asciiTheme="minorHAnsi" w:hAnsiTheme="minorHAnsi" w:cstheme="minorHAnsi"/>
        </w:rPr>
        <w:t xml:space="preserve"> am Ende der Sequenz mehr können/wissen?</w:t>
      </w:r>
    </w:p>
    <w:p w14:paraId="38D2E3CF" w14:textId="77777777" w:rsidR="005A03B8" w:rsidRDefault="005A03B8" w:rsidP="00EE7CB1">
      <w:pPr>
        <w:pStyle w:val="Listenabsatz"/>
        <w:spacing w:after="0" w:line="240" w:lineRule="auto"/>
        <w:ind w:left="0"/>
        <w:rPr>
          <w:rFonts w:asciiTheme="minorHAnsi" w:hAnsiTheme="minorHAnsi" w:cstheme="minorHAnsi"/>
        </w:rPr>
      </w:pPr>
    </w:p>
    <w:tbl>
      <w:tblPr>
        <w:tblStyle w:val="Tabellenraster"/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9356"/>
      </w:tblGrid>
      <w:tr w:rsidR="000C116B" w:rsidRPr="0096672A" w14:paraId="38066DAB" w14:textId="77777777" w:rsidTr="000C116B">
        <w:tc>
          <w:tcPr>
            <w:tcW w:w="562" w:type="dxa"/>
            <w:shd w:val="clear" w:color="auto" w:fill="FFFFFF" w:themeFill="background1"/>
          </w:tcPr>
          <w:p w14:paraId="0D7A40D6" w14:textId="77777777" w:rsidR="000C116B" w:rsidRPr="0096672A" w:rsidRDefault="000C116B" w:rsidP="003311FA">
            <w:pPr>
              <w:pStyle w:val="Listenabsatz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8"/>
              </w:rPr>
            </w:pPr>
            <w:r w:rsidRPr="0096672A">
              <w:rPr>
                <w:rFonts w:asciiTheme="minorHAnsi" w:eastAsiaTheme="minorHAnsi" w:hAnsiTheme="minorHAnsi" w:cstheme="minorHAnsi"/>
                <w:sz w:val="28"/>
              </w:rPr>
              <w:t>UE</w:t>
            </w:r>
          </w:p>
        </w:tc>
        <w:tc>
          <w:tcPr>
            <w:tcW w:w="9356" w:type="dxa"/>
            <w:shd w:val="clear" w:color="auto" w:fill="FFFFFF" w:themeFill="background1"/>
          </w:tcPr>
          <w:p w14:paraId="261613E8" w14:textId="77777777" w:rsidR="000C116B" w:rsidRPr="0096672A" w:rsidRDefault="000C116B" w:rsidP="003311FA">
            <w:pPr>
              <w:pStyle w:val="Listenabsatz"/>
              <w:spacing w:after="0" w:line="240" w:lineRule="auto"/>
              <w:ind w:left="0"/>
              <w:rPr>
                <w:rFonts w:asciiTheme="minorHAnsi" w:eastAsiaTheme="minorHAnsi" w:hAnsiTheme="minorHAnsi" w:cstheme="minorHAnsi"/>
                <w:sz w:val="28"/>
              </w:rPr>
            </w:pPr>
            <w:r w:rsidRPr="0096672A">
              <w:rPr>
                <w:rFonts w:asciiTheme="minorHAnsi" w:eastAsiaTheme="minorHAnsi" w:hAnsiTheme="minorHAnsi" w:cstheme="minorHAnsi"/>
                <w:sz w:val="28"/>
              </w:rPr>
              <w:t>Stundenthema</w:t>
            </w:r>
          </w:p>
        </w:tc>
      </w:tr>
      <w:tr w:rsidR="000C116B" w:rsidRPr="0096672A" w14:paraId="2A8CFDBE" w14:textId="77777777" w:rsidTr="000C116B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69AA1069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6672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56" w:type="dxa"/>
            <w:shd w:val="clear" w:color="auto" w:fill="FFFFFF" w:themeFill="background1"/>
          </w:tcPr>
          <w:p w14:paraId="3C447D70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116B" w:rsidRPr="0096672A" w14:paraId="515B4801" w14:textId="77777777" w:rsidTr="000C116B">
        <w:trPr>
          <w:trHeight w:val="567"/>
        </w:trPr>
        <w:tc>
          <w:tcPr>
            <w:tcW w:w="562" w:type="dxa"/>
            <w:tcBorders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DEF2382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667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56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5A3228FD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116B" w:rsidRPr="0096672A" w14:paraId="0A7C0C37" w14:textId="77777777" w:rsidTr="000C116B">
        <w:trPr>
          <w:trHeight w:val="567"/>
        </w:trPr>
        <w:tc>
          <w:tcPr>
            <w:tcW w:w="5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5E61CE4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667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EF1817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116B" w:rsidRPr="0096672A" w14:paraId="1BFBE646" w14:textId="77777777" w:rsidTr="000C116B">
        <w:trPr>
          <w:trHeight w:val="567"/>
        </w:trPr>
        <w:tc>
          <w:tcPr>
            <w:tcW w:w="562" w:type="dxa"/>
            <w:tcBorders>
              <w:top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3ED55FF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6672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56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5309046F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0C116B" w:rsidRPr="0096672A" w14:paraId="6CFE61A7" w14:textId="77777777" w:rsidTr="000C116B">
        <w:trPr>
          <w:trHeight w:val="567"/>
        </w:trPr>
        <w:tc>
          <w:tcPr>
            <w:tcW w:w="562" w:type="dxa"/>
            <w:shd w:val="clear" w:color="auto" w:fill="FFFFFF" w:themeFill="background1"/>
            <w:vAlign w:val="center"/>
          </w:tcPr>
          <w:p w14:paraId="29BDDE01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96672A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9356" w:type="dxa"/>
            <w:shd w:val="clear" w:color="auto" w:fill="FFFFFF" w:themeFill="background1"/>
          </w:tcPr>
          <w:p w14:paraId="73FA8648" w14:textId="77777777" w:rsidR="000C116B" w:rsidRPr="0096672A" w:rsidRDefault="000C116B" w:rsidP="000C116B">
            <w:pPr>
              <w:pStyle w:val="Listenabsatz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5F53A47" w14:textId="77777777" w:rsidR="004E2190" w:rsidRDefault="004E2190">
      <w:pPr>
        <w:rPr>
          <w:rFonts w:eastAsia="Calibri" w:cstheme="minorHAnsi"/>
        </w:rPr>
      </w:pPr>
      <w:r>
        <w:rPr>
          <w:rFonts w:cstheme="minorHAnsi"/>
        </w:rPr>
        <w:br w:type="page"/>
      </w:r>
    </w:p>
    <w:p w14:paraId="5BC9A450" w14:textId="77777777" w:rsidR="005A03B8" w:rsidRDefault="005A03B8" w:rsidP="00EE7CB1">
      <w:pPr>
        <w:spacing w:after="0" w:line="240" w:lineRule="auto"/>
        <w:rPr>
          <w:b/>
          <w:i/>
          <w:color w:val="EF7102"/>
          <w:sz w:val="28"/>
          <w:szCs w:val="28"/>
        </w:rPr>
      </w:pPr>
      <w:r w:rsidRPr="004E2190">
        <w:rPr>
          <w:b/>
          <w:i/>
          <w:color w:val="EF7102"/>
          <w:sz w:val="28"/>
          <w:szCs w:val="28"/>
        </w:rPr>
        <w:lastRenderedPageBreak/>
        <w:t>3. Situationsanalyse</w:t>
      </w:r>
    </w:p>
    <w:p w14:paraId="61B167E7" w14:textId="77777777" w:rsidR="004E2190" w:rsidRPr="004E2190" w:rsidRDefault="004E2190" w:rsidP="00EE7CB1">
      <w:pPr>
        <w:spacing w:after="0" w:line="240" w:lineRule="auto"/>
        <w:rPr>
          <w:b/>
          <w:i/>
          <w:color w:val="EF7102"/>
          <w:sz w:val="28"/>
          <w:szCs w:val="28"/>
        </w:rPr>
      </w:pPr>
    </w:p>
    <w:p w14:paraId="6DEBF6C3" w14:textId="77777777" w:rsidR="005A03B8" w:rsidRPr="00021A85" w:rsidRDefault="005A03B8" w:rsidP="00EB5FD4">
      <w:pPr>
        <w:pStyle w:val="Listenabsatz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021A85">
        <w:rPr>
          <w:rFonts w:asciiTheme="minorHAnsi" w:hAnsiTheme="minorHAnsi" w:cstheme="minorHAnsi"/>
        </w:rPr>
        <w:t xml:space="preserve">Welche Lernvoraussetzungen und Verhaltensweisen der </w:t>
      </w:r>
      <w:proofErr w:type="spellStart"/>
      <w:r w:rsidRPr="00021A85">
        <w:rPr>
          <w:rFonts w:asciiTheme="minorHAnsi" w:hAnsiTheme="minorHAnsi" w:cstheme="minorHAnsi"/>
        </w:rPr>
        <w:t>S</w:t>
      </w:r>
      <w:r w:rsidR="00021A85" w:rsidRPr="00021A85">
        <w:rPr>
          <w:rFonts w:asciiTheme="minorHAnsi" w:hAnsiTheme="minorHAnsi" w:cstheme="minorHAnsi"/>
        </w:rPr>
        <w:t>uS</w:t>
      </w:r>
      <w:proofErr w:type="spellEnd"/>
      <w:r w:rsidRPr="00021A85">
        <w:rPr>
          <w:rFonts w:asciiTheme="minorHAnsi" w:hAnsiTheme="minorHAnsi" w:cstheme="minorHAnsi"/>
        </w:rPr>
        <w:t xml:space="preserve"> sind für </w:t>
      </w:r>
      <w:r w:rsidRPr="00A103E7">
        <w:rPr>
          <w:rFonts w:asciiTheme="minorHAnsi" w:hAnsiTheme="minorHAnsi" w:cstheme="minorHAnsi"/>
        </w:rPr>
        <w:t>Ihre</w:t>
      </w:r>
      <w:r w:rsidRPr="00021A85">
        <w:rPr>
          <w:rFonts w:asciiTheme="minorHAnsi" w:hAnsiTheme="minorHAnsi" w:cstheme="minorHAnsi"/>
        </w:rPr>
        <w:t xml:space="preserve"> </w:t>
      </w:r>
      <w:r w:rsidR="00021A85" w:rsidRPr="00021A85">
        <w:rPr>
          <w:rFonts w:asciiTheme="minorHAnsi" w:hAnsiTheme="minorHAnsi" w:cstheme="minorHAnsi"/>
        </w:rPr>
        <w:t>Unterrichtsp</w:t>
      </w:r>
      <w:r w:rsidRPr="00021A85">
        <w:rPr>
          <w:rFonts w:asciiTheme="minorHAnsi" w:hAnsiTheme="minorHAnsi" w:cstheme="minorHAnsi"/>
        </w:rPr>
        <w:t>lanung von Bedeutung</w:t>
      </w:r>
      <w:r w:rsidR="00021A85">
        <w:rPr>
          <w:rFonts w:asciiTheme="minorHAnsi" w:hAnsiTheme="minorHAnsi" w:cstheme="minorHAnsi"/>
        </w:rPr>
        <w:t>, w</w:t>
      </w:r>
      <w:r w:rsidRPr="00021A85">
        <w:rPr>
          <w:rFonts w:asciiTheme="minorHAnsi" w:hAnsiTheme="minorHAnsi" w:cstheme="minorHAnsi"/>
        </w:rPr>
        <w:t>elche Situation finden Sie vor?</w:t>
      </w:r>
      <w:r w:rsidR="00021A85">
        <w:rPr>
          <w:rFonts w:asciiTheme="minorHAnsi" w:hAnsiTheme="minorHAnsi" w:cstheme="minorHAnsi"/>
        </w:rPr>
        <w:br/>
      </w:r>
    </w:p>
    <w:p w14:paraId="10667B9F" w14:textId="77777777" w:rsidR="005A03B8" w:rsidRDefault="005A03B8" w:rsidP="00021A85">
      <w:pPr>
        <w:pStyle w:val="Listenabsatz"/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schulisches</w:t>
      </w:r>
      <w:r w:rsidRPr="000A0020">
        <w:rPr>
          <w:rFonts w:asciiTheme="minorHAnsi" w:hAnsiTheme="minorHAnsi" w:cstheme="minorHAnsi"/>
        </w:rPr>
        <w:t xml:space="preserve"> und außerschulisches Vorwissen</w:t>
      </w:r>
    </w:p>
    <w:p w14:paraId="46A14213" w14:textId="77777777" w:rsidR="005A03B8" w:rsidRDefault="005A03B8" w:rsidP="00021A85">
      <w:pPr>
        <w:pStyle w:val="Listenabsatz"/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0A0020">
        <w:rPr>
          <w:rFonts w:asciiTheme="minorHAnsi" w:hAnsiTheme="minorHAnsi" w:cstheme="minorHAnsi"/>
        </w:rPr>
        <w:t>Arbeitshaltung (Leistungsbereitschaft, Konzentration, Ausdauer, Mitarbeit,</w:t>
      </w:r>
      <w:r w:rsidR="00021A85">
        <w:rPr>
          <w:rFonts w:asciiTheme="minorHAnsi" w:hAnsiTheme="minorHAnsi" w:cstheme="minorHAnsi"/>
        </w:rPr>
        <w:t xml:space="preserve"> </w:t>
      </w:r>
      <w:r w:rsidRPr="000A0020">
        <w:rPr>
          <w:rFonts w:asciiTheme="minorHAnsi" w:hAnsiTheme="minorHAnsi" w:cstheme="minorHAnsi"/>
        </w:rPr>
        <w:t>Selbständigkeit…)</w:t>
      </w:r>
    </w:p>
    <w:p w14:paraId="3370BF66" w14:textId="77777777" w:rsidR="005A03B8" w:rsidRDefault="005A03B8" w:rsidP="00021A85">
      <w:pPr>
        <w:pStyle w:val="Listenabsatz"/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0A0020">
        <w:rPr>
          <w:rFonts w:asciiTheme="minorHAnsi" w:hAnsiTheme="minorHAnsi" w:cstheme="minorHAnsi"/>
        </w:rPr>
        <w:t xml:space="preserve">Auffassungsvermögen, Denkleistungen, Abstraktionsvermögen </w:t>
      </w:r>
    </w:p>
    <w:p w14:paraId="076B867F" w14:textId="77777777" w:rsidR="005A03B8" w:rsidRPr="00021A85" w:rsidRDefault="005A03B8" w:rsidP="00021A85">
      <w:pPr>
        <w:pStyle w:val="Listenabsatz"/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</w:rPr>
      </w:pPr>
      <w:r w:rsidRPr="000A0020">
        <w:rPr>
          <w:rFonts w:asciiTheme="minorHAnsi" w:hAnsiTheme="minorHAnsi" w:cstheme="minorHAnsi"/>
        </w:rPr>
        <w:t>Sozialverhalten</w:t>
      </w:r>
      <w:r w:rsidR="00021A85">
        <w:rPr>
          <w:rFonts w:asciiTheme="minorHAnsi" w:hAnsiTheme="minorHAnsi" w:cstheme="minorHAnsi"/>
        </w:rPr>
        <w:t>,</w:t>
      </w:r>
      <w:r w:rsidRPr="000A0020">
        <w:rPr>
          <w:rFonts w:asciiTheme="minorHAnsi" w:hAnsiTheme="minorHAnsi" w:cstheme="minorHAnsi"/>
        </w:rPr>
        <w:t xml:space="preserve"> </w:t>
      </w:r>
      <w:r w:rsidRPr="00021A85">
        <w:rPr>
          <w:rFonts w:cstheme="minorHAnsi"/>
        </w:rPr>
        <w:t>Besonderheiten in der Klasse</w:t>
      </w:r>
    </w:p>
    <w:p w14:paraId="431372D4" w14:textId="77777777" w:rsidR="005A03B8" w:rsidRDefault="00021A85" w:rsidP="00021A85">
      <w:pPr>
        <w:pStyle w:val="Listenabsatz"/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Sitzplan </w:t>
      </w:r>
      <w:r w:rsidR="005A03B8">
        <w:rPr>
          <w:rFonts w:asciiTheme="minorHAnsi" w:hAnsiTheme="minorHAnsi" w:cstheme="minorHAnsi"/>
        </w:rPr>
        <w:t>etc.</w:t>
      </w:r>
    </w:p>
    <w:p w14:paraId="5C290DCC" w14:textId="77777777" w:rsidR="004E2190" w:rsidRPr="00A40247" w:rsidRDefault="004E2190" w:rsidP="00EE7CB1">
      <w:pPr>
        <w:pStyle w:val="Listenabsatz"/>
        <w:spacing w:after="0" w:line="240" w:lineRule="auto"/>
        <w:ind w:left="0"/>
        <w:rPr>
          <w:rFonts w:asciiTheme="minorHAnsi" w:hAnsiTheme="minorHAnsi" w:cstheme="minorHAnsi"/>
          <w:sz w:val="16"/>
          <w:szCs w:val="16"/>
        </w:rPr>
      </w:pPr>
    </w:p>
    <w:p w14:paraId="2E0342B2" w14:textId="77777777" w:rsidR="005A03B8" w:rsidRDefault="005A03B8" w:rsidP="00021A85">
      <w:pPr>
        <w:pStyle w:val="Listenabsatz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Inwiefern beeinflussen äußere Rahmenbedingungen </w:t>
      </w:r>
      <w:r w:rsidRPr="00A103E7">
        <w:rPr>
          <w:rFonts w:asciiTheme="minorHAnsi" w:hAnsiTheme="minorHAnsi" w:cstheme="minorHAnsi"/>
        </w:rPr>
        <w:t>Ihre</w:t>
      </w:r>
      <w:r>
        <w:rPr>
          <w:rFonts w:asciiTheme="minorHAnsi" w:hAnsiTheme="minorHAnsi" w:cstheme="minorHAnsi"/>
        </w:rPr>
        <w:t xml:space="preserve"> Unterrichtsplanung?</w:t>
      </w:r>
      <w:r w:rsidR="00021A85">
        <w:rPr>
          <w:rFonts w:asciiTheme="minorHAnsi" w:hAnsiTheme="minorHAnsi" w:cstheme="minorHAnsi"/>
        </w:rPr>
        <w:br/>
      </w:r>
    </w:p>
    <w:p w14:paraId="4E227C9B" w14:textId="77777777" w:rsidR="005A03B8" w:rsidRPr="00021A85" w:rsidRDefault="005A03B8" w:rsidP="00021A85">
      <w:pPr>
        <w:pStyle w:val="Kopfzeile"/>
        <w:numPr>
          <w:ilvl w:val="1"/>
          <w:numId w:val="18"/>
        </w:numPr>
        <w:contextualSpacing/>
        <w:rPr>
          <w:rFonts w:cstheme="minorHAnsi"/>
        </w:rPr>
      </w:pPr>
      <w:r w:rsidRPr="000A0020">
        <w:rPr>
          <w:rFonts w:cstheme="minorHAnsi"/>
        </w:rPr>
        <w:t>Lage, Ausstattung des Raumes</w:t>
      </w:r>
      <w:r w:rsidR="00021A85">
        <w:rPr>
          <w:rFonts w:cstheme="minorHAnsi"/>
        </w:rPr>
        <w:t xml:space="preserve">, </w:t>
      </w:r>
      <w:r w:rsidRPr="00021A85">
        <w:rPr>
          <w:rFonts w:cstheme="minorHAnsi"/>
        </w:rPr>
        <w:t>Lehrmittel</w:t>
      </w:r>
    </w:p>
    <w:p w14:paraId="1C132D43" w14:textId="77777777" w:rsidR="005A03B8" w:rsidRPr="00021A85" w:rsidRDefault="005A03B8" w:rsidP="0011268A">
      <w:pPr>
        <w:pStyle w:val="Kopfzeile"/>
        <w:numPr>
          <w:ilvl w:val="1"/>
          <w:numId w:val="18"/>
        </w:numPr>
        <w:contextualSpacing/>
        <w:rPr>
          <w:rFonts w:cstheme="minorHAnsi"/>
        </w:rPr>
      </w:pPr>
      <w:r w:rsidRPr="00021A85">
        <w:rPr>
          <w:rFonts w:cstheme="minorHAnsi"/>
        </w:rPr>
        <w:t>Klassenstärke, Unterrichtszeit und deren Lage im Stundenplan der Klasse</w:t>
      </w:r>
      <w:r w:rsidR="00021A85">
        <w:rPr>
          <w:rFonts w:cstheme="minorHAnsi"/>
        </w:rPr>
        <w:t xml:space="preserve"> </w:t>
      </w:r>
      <w:r w:rsidRPr="00021A85">
        <w:rPr>
          <w:rFonts w:cstheme="minorHAnsi"/>
        </w:rPr>
        <w:t>etc.</w:t>
      </w:r>
    </w:p>
    <w:p w14:paraId="26BC2CD9" w14:textId="77777777" w:rsidR="004E2190" w:rsidRDefault="004E2190" w:rsidP="00EE7CB1">
      <w:pPr>
        <w:pStyle w:val="Kopfzeile"/>
        <w:contextualSpacing/>
        <w:rPr>
          <w:rFonts w:cstheme="minorHAnsi"/>
        </w:rPr>
      </w:pPr>
    </w:p>
    <w:p w14:paraId="1C113B94" w14:textId="77777777" w:rsidR="005A03B8" w:rsidRPr="005373CE" w:rsidRDefault="005A03B8" w:rsidP="007923C2">
      <w:pPr>
        <w:pStyle w:val="Listenabsatz"/>
        <w:spacing w:after="0" w:line="240" w:lineRule="auto"/>
        <w:ind w:left="426" w:hanging="426"/>
        <w:rPr>
          <w:rFonts w:asciiTheme="minorHAnsi" w:hAnsiTheme="minorHAnsi" w:cstheme="minorHAnsi"/>
          <w:i/>
          <w:color w:val="000000" w:themeColor="text1"/>
        </w:rPr>
      </w:pPr>
      <w:r w:rsidRPr="005373CE">
        <w:rPr>
          <w:rFonts w:asciiTheme="minorHAnsi" w:hAnsiTheme="minorHAnsi" w:cstheme="minorHAnsi"/>
          <w:i/>
          <w:color w:val="000000" w:themeColor="text1"/>
        </w:rPr>
        <w:t>→</w:t>
      </w:r>
      <w:r w:rsidR="007923C2" w:rsidRPr="005373CE">
        <w:rPr>
          <w:rFonts w:asciiTheme="minorHAnsi" w:hAnsiTheme="minorHAnsi" w:cstheme="minorHAnsi"/>
          <w:i/>
          <w:color w:val="000000" w:themeColor="text1"/>
        </w:rPr>
        <w:tab/>
      </w:r>
      <w:r w:rsidRPr="005373CE">
        <w:rPr>
          <w:rFonts w:asciiTheme="minorHAnsi" w:hAnsiTheme="minorHAnsi" w:cstheme="minorHAnsi"/>
          <w:i/>
          <w:color w:val="000000" w:themeColor="text1"/>
        </w:rPr>
        <w:t>Erläutern Sie die wesentlichen Einflussfaktoren, die Ihre Planung beeinflussen, in Form eines</w:t>
      </w:r>
      <w:r w:rsidR="007923C2" w:rsidRPr="005373CE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5373CE">
        <w:rPr>
          <w:rFonts w:asciiTheme="minorHAnsi" w:hAnsiTheme="minorHAnsi" w:cstheme="minorHAnsi"/>
          <w:i/>
          <w:color w:val="000000" w:themeColor="text1"/>
        </w:rPr>
        <w:t>Fließtextes!</w:t>
      </w:r>
    </w:p>
    <w:p w14:paraId="5C275FD3" w14:textId="77777777" w:rsidR="005A03B8" w:rsidRDefault="005A03B8" w:rsidP="00EE7CB1">
      <w:pPr>
        <w:pStyle w:val="Kopfzeile"/>
        <w:contextualSpacing/>
        <w:rPr>
          <w:rFonts w:cstheme="minorHAnsi"/>
        </w:rPr>
      </w:pPr>
    </w:p>
    <w:p w14:paraId="6D94114B" w14:textId="77777777" w:rsidR="005A03B8" w:rsidRPr="000A0020" w:rsidRDefault="005A03B8" w:rsidP="00EE7CB1">
      <w:pPr>
        <w:pStyle w:val="Kopfzeile"/>
        <w:contextualSpacing/>
        <w:rPr>
          <w:rFonts w:cstheme="minorHAnsi"/>
        </w:rPr>
      </w:pPr>
    </w:p>
    <w:p w14:paraId="64685CCF" w14:textId="77777777" w:rsidR="005A03B8" w:rsidRPr="004E2190" w:rsidRDefault="005A03B8" w:rsidP="00EE7CB1">
      <w:pPr>
        <w:spacing w:after="0" w:line="240" w:lineRule="auto"/>
        <w:rPr>
          <w:b/>
          <w:i/>
          <w:color w:val="EF7102"/>
          <w:sz w:val="28"/>
          <w:szCs w:val="28"/>
        </w:rPr>
      </w:pPr>
      <w:r w:rsidRPr="004E2190">
        <w:rPr>
          <w:b/>
          <w:i/>
          <w:color w:val="EF7102"/>
          <w:sz w:val="28"/>
          <w:szCs w:val="28"/>
        </w:rPr>
        <w:t xml:space="preserve">4. Sachanalyse </w:t>
      </w:r>
    </w:p>
    <w:p w14:paraId="12BD6711" w14:textId="77777777" w:rsidR="005A03B8" w:rsidRPr="004E2190" w:rsidRDefault="005A03B8" w:rsidP="00EE7CB1">
      <w:pPr>
        <w:spacing w:after="0" w:line="240" w:lineRule="auto"/>
        <w:rPr>
          <w:b/>
          <w:i/>
          <w:color w:val="EF7102"/>
          <w:sz w:val="28"/>
          <w:szCs w:val="28"/>
        </w:rPr>
      </w:pPr>
    </w:p>
    <w:p w14:paraId="07279FF1" w14:textId="77777777" w:rsidR="005A03B8" w:rsidRPr="009A73BB" w:rsidRDefault="005A03B8" w:rsidP="00021A85">
      <w:pPr>
        <w:pStyle w:val="Listenabsatz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 welchen </w:t>
      </w:r>
      <w:r w:rsidR="00021A85">
        <w:rPr>
          <w:rFonts w:asciiTheme="minorHAnsi" w:hAnsiTheme="minorHAnsi" w:cstheme="minorHAnsi"/>
        </w:rPr>
        <w:t>(Lehrplan-)</w:t>
      </w:r>
      <w:r>
        <w:rPr>
          <w:rFonts w:asciiTheme="minorHAnsi" w:hAnsiTheme="minorHAnsi" w:cstheme="minorHAnsi"/>
        </w:rPr>
        <w:t>Inhalt geht es in Ihrer Stunde?</w:t>
      </w:r>
    </w:p>
    <w:p w14:paraId="162F8CD6" w14:textId="77777777" w:rsidR="005A03B8" w:rsidRPr="009A73BB" w:rsidRDefault="005A03B8" w:rsidP="00021A85">
      <w:pPr>
        <w:pStyle w:val="Listenabsatz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9A73BB">
        <w:rPr>
          <w:rFonts w:asciiTheme="minorHAnsi" w:hAnsiTheme="minorHAnsi" w:cstheme="minorHAnsi"/>
          <w:szCs w:val="24"/>
        </w:rPr>
        <w:t>In welchen größeren Sinnzusammenhang ist das Thema einzuordnen?</w:t>
      </w:r>
    </w:p>
    <w:p w14:paraId="393AAEA1" w14:textId="77777777" w:rsidR="005A03B8" w:rsidRDefault="005A03B8" w:rsidP="00021A85">
      <w:pPr>
        <w:pStyle w:val="Listenabsatz"/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Welche</w:t>
      </w:r>
      <w:r w:rsidRPr="009A73BB">
        <w:rPr>
          <w:rFonts w:asciiTheme="minorHAnsi" w:hAnsiTheme="minorHAnsi" w:cstheme="minorHAnsi"/>
          <w:szCs w:val="24"/>
        </w:rPr>
        <w:t xml:space="preserve"> sind für das sachgerechte Verstehen des Sachverhaltes unverzichtbare, zent</w:t>
      </w:r>
      <w:r>
        <w:rPr>
          <w:rFonts w:asciiTheme="minorHAnsi" w:hAnsiTheme="minorHAnsi" w:cstheme="minorHAnsi"/>
          <w:szCs w:val="24"/>
        </w:rPr>
        <w:t>rale Aspekte?</w:t>
      </w:r>
    </w:p>
    <w:p w14:paraId="1B4A3BDE" w14:textId="77777777" w:rsidR="004E2190" w:rsidRDefault="004E2190" w:rsidP="00EE7CB1">
      <w:pPr>
        <w:pStyle w:val="Listenabsatz"/>
        <w:spacing w:after="0" w:line="240" w:lineRule="auto"/>
        <w:ind w:left="0"/>
        <w:rPr>
          <w:rFonts w:asciiTheme="minorHAnsi" w:hAnsiTheme="minorHAnsi" w:cstheme="minorHAnsi"/>
          <w:i/>
          <w:szCs w:val="24"/>
        </w:rPr>
      </w:pPr>
    </w:p>
    <w:p w14:paraId="09E78446" w14:textId="77777777" w:rsidR="005A03B8" w:rsidRPr="005373CE" w:rsidRDefault="005A03B8" w:rsidP="00271A35">
      <w:pPr>
        <w:pStyle w:val="Listenabsatz"/>
        <w:spacing w:after="0" w:line="240" w:lineRule="auto"/>
        <w:ind w:left="426" w:hanging="426"/>
        <w:rPr>
          <w:rFonts w:asciiTheme="minorHAnsi" w:hAnsiTheme="minorHAnsi" w:cstheme="minorHAnsi"/>
          <w:i/>
          <w:color w:val="000000" w:themeColor="text1"/>
        </w:rPr>
      </w:pPr>
      <w:r w:rsidRPr="005373CE">
        <w:rPr>
          <w:rFonts w:asciiTheme="minorHAnsi" w:hAnsiTheme="minorHAnsi" w:cstheme="minorHAnsi"/>
          <w:i/>
          <w:color w:val="000000" w:themeColor="text1"/>
        </w:rPr>
        <w:t>→</w:t>
      </w:r>
      <w:r w:rsidR="00271A35" w:rsidRPr="005373CE">
        <w:rPr>
          <w:rFonts w:asciiTheme="minorHAnsi" w:hAnsiTheme="minorHAnsi" w:cstheme="minorHAnsi"/>
          <w:i/>
          <w:color w:val="000000" w:themeColor="text1"/>
        </w:rPr>
        <w:tab/>
      </w:r>
      <w:r w:rsidRPr="005373CE">
        <w:rPr>
          <w:rFonts w:asciiTheme="minorHAnsi" w:hAnsiTheme="minorHAnsi" w:cstheme="minorHAnsi"/>
          <w:i/>
          <w:color w:val="000000" w:themeColor="text1"/>
        </w:rPr>
        <w:t>Stellen Sie Ihr Fachwissen in Form einer Mindmap und/oder eines Fließtextes dar!</w:t>
      </w:r>
    </w:p>
    <w:p w14:paraId="11CA35FE" w14:textId="77777777" w:rsidR="005A03B8" w:rsidRDefault="005A03B8" w:rsidP="00EE7CB1">
      <w:pPr>
        <w:spacing w:after="0" w:line="240" w:lineRule="auto"/>
        <w:contextualSpacing/>
        <w:rPr>
          <w:rFonts w:cstheme="minorHAnsi"/>
        </w:rPr>
      </w:pPr>
    </w:p>
    <w:p w14:paraId="15860C78" w14:textId="77777777" w:rsidR="00021A85" w:rsidRDefault="00021A85" w:rsidP="00EE7CB1">
      <w:pPr>
        <w:spacing w:after="0" w:line="240" w:lineRule="auto"/>
        <w:contextualSpacing/>
        <w:rPr>
          <w:rFonts w:cstheme="minorHAnsi"/>
        </w:rPr>
      </w:pPr>
    </w:p>
    <w:p w14:paraId="52991E1A" w14:textId="77777777" w:rsidR="005A03B8" w:rsidRPr="004E2190" w:rsidRDefault="005A03B8" w:rsidP="00EE7CB1">
      <w:pPr>
        <w:spacing w:after="0" w:line="240" w:lineRule="auto"/>
        <w:rPr>
          <w:b/>
          <w:i/>
          <w:color w:val="EF7102"/>
          <w:sz w:val="28"/>
          <w:szCs w:val="28"/>
        </w:rPr>
      </w:pPr>
      <w:r w:rsidRPr="004E2190">
        <w:rPr>
          <w:b/>
          <w:i/>
          <w:color w:val="EF7102"/>
          <w:sz w:val="28"/>
          <w:szCs w:val="28"/>
        </w:rPr>
        <w:t xml:space="preserve">5. Didaktisch-methodische Analyse </w:t>
      </w:r>
    </w:p>
    <w:p w14:paraId="5724A25C" w14:textId="77777777" w:rsidR="005A03B8" w:rsidRPr="004E2190" w:rsidRDefault="005A03B8" w:rsidP="00EE7CB1">
      <w:pPr>
        <w:spacing w:after="0" w:line="240" w:lineRule="auto"/>
        <w:rPr>
          <w:b/>
          <w:i/>
          <w:color w:val="EF7102"/>
          <w:sz w:val="28"/>
          <w:szCs w:val="28"/>
        </w:rPr>
      </w:pPr>
    </w:p>
    <w:p w14:paraId="3375983C" w14:textId="77777777" w:rsidR="005A03B8" w:rsidRPr="00913242" w:rsidRDefault="005A03B8" w:rsidP="00021A85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 w:rsidRPr="00913242">
        <w:rPr>
          <w:rFonts w:asciiTheme="minorHAnsi" w:hAnsiTheme="minorHAnsi" w:cstheme="minorHAnsi"/>
        </w:rPr>
        <w:t>Wie ist der Le</w:t>
      </w:r>
      <w:r>
        <w:rPr>
          <w:rFonts w:asciiTheme="minorHAnsi" w:hAnsiTheme="minorHAnsi" w:cstheme="minorHAnsi"/>
        </w:rPr>
        <w:t>rngegenstand didaktisch zu reduzieren</w:t>
      </w:r>
      <w:r w:rsidRPr="00913242">
        <w:rPr>
          <w:rFonts w:asciiTheme="minorHAnsi" w:hAnsiTheme="minorHAnsi" w:cstheme="minorHAnsi"/>
        </w:rPr>
        <w:t xml:space="preserve"> im Hinblick auf die Lernvoraussetzungen der </w:t>
      </w:r>
      <w:proofErr w:type="spellStart"/>
      <w:r w:rsidRPr="00913242">
        <w:rPr>
          <w:rFonts w:asciiTheme="minorHAnsi" w:hAnsiTheme="minorHAnsi" w:cstheme="minorHAnsi"/>
        </w:rPr>
        <w:t>SuS</w:t>
      </w:r>
      <w:proofErr w:type="spellEnd"/>
      <w:r w:rsidRPr="00913242">
        <w:rPr>
          <w:rFonts w:asciiTheme="minorHAnsi" w:hAnsiTheme="minorHAnsi" w:cstheme="minorHAnsi"/>
        </w:rPr>
        <w:t>?</w:t>
      </w:r>
    </w:p>
    <w:p w14:paraId="415E1674" w14:textId="77777777" w:rsidR="005A03B8" w:rsidRDefault="005A03B8" w:rsidP="00021A85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Wie werden</w:t>
      </w:r>
      <w:r w:rsidRPr="009132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Sie den unterschiedlichen Lern- und Leistungsvoraussetzungen gerecht?</w:t>
      </w:r>
    </w:p>
    <w:p w14:paraId="5190461E" w14:textId="77777777" w:rsidR="005A03B8" w:rsidRPr="0082077C" w:rsidRDefault="005A03B8" w:rsidP="00021A85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Wie </w:t>
      </w:r>
      <w:r w:rsidRPr="0082077C">
        <w:rPr>
          <w:rFonts w:asciiTheme="minorHAnsi" w:hAnsiTheme="minorHAnsi" w:cstheme="minorHAnsi"/>
        </w:rPr>
        <w:t>steige</w:t>
      </w:r>
      <w:r>
        <w:rPr>
          <w:rFonts w:asciiTheme="minorHAnsi" w:hAnsiTheme="minorHAnsi" w:cstheme="minorHAnsi"/>
        </w:rPr>
        <w:t>n Sie</w:t>
      </w:r>
      <w:r w:rsidRPr="0082077C">
        <w:rPr>
          <w:rFonts w:asciiTheme="minorHAnsi" w:hAnsiTheme="minorHAnsi" w:cstheme="minorHAnsi"/>
        </w:rPr>
        <w:t xml:space="preserve"> in die Unterrichtsstunde ein, um die Sch</w:t>
      </w:r>
      <w:r>
        <w:rPr>
          <w:rFonts w:asciiTheme="minorHAnsi" w:hAnsiTheme="minorHAnsi" w:cstheme="minorHAnsi"/>
        </w:rPr>
        <w:t>üler zu motivieren und neugierig zu machen und warum entscheiden Sie sich dafür?</w:t>
      </w:r>
    </w:p>
    <w:p w14:paraId="26DECEE8" w14:textId="77777777" w:rsidR="005A03B8" w:rsidRDefault="005A03B8" w:rsidP="00021A85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 welche Medien entscheiden Sie sich und weshalb?</w:t>
      </w:r>
    </w:p>
    <w:p w14:paraId="4CB4643C" w14:textId="77777777" w:rsidR="005A03B8" w:rsidRDefault="005A03B8" w:rsidP="00021A85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Mit welchen Maßnahmen gewährleisten Sie einen sicheren Ordnungs- und Organisationsrahmen?</w:t>
      </w:r>
    </w:p>
    <w:p w14:paraId="3F76365A" w14:textId="77777777" w:rsidR="005A03B8" w:rsidRDefault="005A03B8" w:rsidP="00021A85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 welche fachspezifischen Arbeitsweisen und -techniken haben Sie sich entschieden? Warum?</w:t>
      </w:r>
    </w:p>
    <w:p w14:paraId="350FEB65" w14:textId="77777777" w:rsidR="005A03B8" w:rsidRDefault="005A03B8" w:rsidP="00021A85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Durch welche Maßnahmen sichern Sie den Lernerfolg? (Veranschaulichung, Sozialformen, Methoden, Lernmaterialien, Rhythmisierung, …)</w:t>
      </w:r>
    </w:p>
    <w:p w14:paraId="3EC64D38" w14:textId="77777777" w:rsidR="005A03B8" w:rsidRDefault="005A03B8" w:rsidP="00021A85">
      <w:pPr>
        <w:pStyle w:val="Listenabsatz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Welchen Kompetenzaufbau streben Sie langfristig an?</w:t>
      </w:r>
    </w:p>
    <w:p w14:paraId="588D3AC7" w14:textId="77777777" w:rsidR="005A03B8" w:rsidRPr="00913242" w:rsidRDefault="005A03B8" w:rsidP="00EE7CB1">
      <w:pPr>
        <w:pStyle w:val="Listenabsatz"/>
        <w:spacing w:after="0" w:line="240" w:lineRule="auto"/>
        <w:ind w:left="0"/>
        <w:rPr>
          <w:rFonts w:asciiTheme="minorHAnsi" w:hAnsiTheme="minorHAnsi" w:cstheme="minorHAnsi"/>
        </w:rPr>
      </w:pPr>
    </w:p>
    <w:p w14:paraId="3D14D18A" w14:textId="77777777" w:rsidR="005A03B8" w:rsidRPr="005373CE" w:rsidRDefault="005A03B8" w:rsidP="007923C2">
      <w:pPr>
        <w:pStyle w:val="Listenabsatz"/>
        <w:spacing w:after="0" w:line="240" w:lineRule="auto"/>
        <w:ind w:left="426" w:hanging="426"/>
        <w:rPr>
          <w:rFonts w:asciiTheme="minorHAnsi" w:hAnsiTheme="minorHAnsi" w:cstheme="minorHAnsi"/>
          <w:i/>
          <w:color w:val="000000" w:themeColor="text1"/>
        </w:rPr>
      </w:pPr>
      <w:r w:rsidRPr="005373CE">
        <w:rPr>
          <w:rFonts w:asciiTheme="minorHAnsi" w:hAnsiTheme="minorHAnsi" w:cstheme="minorHAnsi"/>
          <w:i/>
          <w:color w:val="000000" w:themeColor="text1"/>
        </w:rPr>
        <w:t>→</w:t>
      </w:r>
      <w:r w:rsidR="007923C2" w:rsidRPr="005373CE">
        <w:rPr>
          <w:rFonts w:asciiTheme="minorHAnsi" w:hAnsiTheme="minorHAnsi" w:cstheme="minorHAnsi"/>
          <w:i/>
          <w:color w:val="000000" w:themeColor="text1"/>
        </w:rPr>
        <w:tab/>
      </w:r>
      <w:r w:rsidRPr="005373CE">
        <w:rPr>
          <w:rFonts w:asciiTheme="minorHAnsi" w:hAnsiTheme="minorHAnsi" w:cstheme="minorHAnsi"/>
          <w:i/>
          <w:color w:val="000000" w:themeColor="text1"/>
        </w:rPr>
        <w:t xml:space="preserve">Schreiben Sie die </w:t>
      </w:r>
      <w:r w:rsidR="007F5525">
        <w:rPr>
          <w:rFonts w:asciiTheme="minorHAnsi" w:hAnsiTheme="minorHAnsi" w:cstheme="minorHAnsi"/>
          <w:i/>
          <w:color w:val="000000" w:themeColor="text1"/>
        </w:rPr>
        <w:t>didaktisch-methodische Analyse</w:t>
      </w:r>
      <w:r w:rsidRPr="005373CE">
        <w:rPr>
          <w:rFonts w:asciiTheme="minorHAnsi" w:hAnsiTheme="minorHAnsi" w:cstheme="minorHAnsi"/>
          <w:i/>
          <w:color w:val="000000" w:themeColor="text1"/>
        </w:rPr>
        <w:t xml:space="preserve"> im Hinblick auf die Lernvoraussetzungen der </w:t>
      </w:r>
      <w:proofErr w:type="spellStart"/>
      <w:r w:rsidRPr="005373CE">
        <w:rPr>
          <w:rFonts w:asciiTheme="minorHAnsi" w:hAnsiTheme="minorHAnsi" w:cstheme="minorHAnsi"/>
          <w:i/>
          <w:color w:val="000000" w:themeColor="text1"/>
        </w:rPr>
        <w:t>SuS</w:t>
      </w:r>
      <w:proofErr w:type="spellEnd"/>
      <w:r w:rsidRPr="005373CE">
        <w:rPr>
          <w:rFonts w:asciiTheme="minorHAnsi" w:hAnsiTheme="minorHAnsi" w:cstheme="minorHAnsi"/>
          <w:i/>
          <w:color w:val="000000" w:themeColor="text1"/>
        </w:rPr>
        <w:t xml:space="preserve"> und die Begründungen Ihrer getroffenen Entscheidungen in Form eines Fließtextes!</w:t>
      </w:r>
    </w:p>
    <w:p w14:paraId="62B76E87" w14:textId="77777777" w:rsidR="005A03B8" w:rsidRPr="005373CE" w:rsidRDefault="005A03B8" w:rsidP="00EE7CB1">
      <w:pPr>
        <w:spacing w:after="0" w:line="240" w:lineRule="auto"/>
        <w:contextualSpacing/>
        <w:rPr>
          <w:rFonts w:cstheme="minorHAnsi"/>
          <w:i/>
          <w:color w:val="000000" w:themeColor="text1"/>
        </w:rPr>
      </w:pPr>
    </w:p>
    <w:p w14:paraId="32181141" w14:textId="77777777" w:rsidR="00021A85" w:rsidRDefault="00021A85" w:rsidP="00EE7CB1">
      <w:pPr>
        <w:spacing w:after="0" w:line="240" w:lineRule="auto"/>
        <w:contextualSpacing/>
        <w:rPr>
          <w:rFonts w:cstheme="minorHAnsi"/>
          <w:i/>
        </w:rPr>
      </w:pPr>
    </w:p>
    <w:p w14:paraId="605AA6C7" w14:textId="77777777" w:rsidR="005A03B8" w:rsidRPr="006F2868" w:rsidRDefault="005A03B8" w:rsidP="00EE7CB1">
      <w:pPr>
        <w:spacing w:after="0" w:line="240" w:lineRule="auto"/>
        <w:rPr>
          <w:b/>
          <w:i/>
          <w:color w:val="595959" w:themeColor="text1" w:themeTint="A6"/>
          <w:sz w:val="40"/>
        </w:rPr>
      </w:pPr>
      <w:r w:rsidRPr="006F2868">
        <w:rPr>
          <w:b/>
          <w:i/>
          <w:color w:val="595959" w:themeColor="text1" w:themeTint="A6"/>
          <w:sz w:val="40"/>
        </w:rPr>
        <w:t xml:space="preserve">Unterrichtsdurchführung </w:t>
      </w:r>
    </w:p>
    <w:p w14:paraId="10BD1B07" w14:textId="77777777" w:rsidR="00021A85" w:rsidRDefault="00021A85" w:rsidP="00021A85">
      <w:pPr>
        <w:spacing w:after="0" w:line="240" w:lineRule="auto"/>
        <w:rPr>
          <w:b/>
          <w:i/>
          <w:color w:val="EF7102"/>
          <w:sz w:val="28"/>
          <w:szCs w:val="28"/>
        </w:rPr>
      </w:pPr>
    </w:p>
    <w:p w14:paraId="41C2A340" w14:textId="77777777" w:rsidR="00021A85" w:rsidRPr="00021A85" w:rsidRDefault="00021A85" w:rsidP="00021A85">
      <w:pPr>
        <w:spacing w:after="0" w:line="240" w:lineRule="auto"/>
        <w:rPr>
          <w:b/>
          <w:i/>
          <w:color w:val="EF7102"/>
          <w:sz w:val="28"/>
          <w:szCs w:val="28"/>
        </w:rPr>
      </w:pPr>
      <w:r w:rsidRPr="00021A85">
        <w:rPr>
          <w:b/>
          <w:i/>
          <w:color w:val="EF7102"/>
          <w:sz w:val="28"/>
          <w:szCs w:val="28"/>
        </w:rPr>
        <w:t>1.</w:t>
      </w:r>
      <w:r>
        <w:rPr>
          <w:b/>
          <w:i/>
          <w:color w:val="EF7102"/>
          <w:sz w:val="28"/>
          <w:szCs w:val="28"/>
        </w:rPr>
        <w:t xml:space="preserve"> </w:t>
      </w:r>
      <w:r w:rsidRPr="00021A85">
        <w:rPr>
          <w:b/>
          <w:i/>
          <w:color w:val="EF7102"/>
          <w:sz w:val="28"/>
          <w:szCs w:val="28"/>
        </w:rPr>
        <w:t>Artikulation</w:t>
      </w:r>
      <w:r>
        <w:rPr>
          <w:b/>
          <w:i/>
          <w:color w:val="EF7102"/>
          <w:sz w:val="28"/>
          <w:szCs w:val="28"/>
        </w:rPr>
        <w:t xml:space="preserve"> </w:t>
      </w:r>
      <w:r w:rsidRPr="008A1684">
        <w:rPr>
          <w:i/>
          <w:szCs w:val="28"/>
        </w:rPr>
        <w:t>(</w:t>
      </w:r>
      <w:r w:rsidR="00271A35">
        <w:rPr>
          <w:i/>
          <w:szCs w:val="28"/>
        </w:rPr>
        <w:t>Muster siehe Folgeseite</w:t>
      </w:r>
      <w:r w:rsidRPr="008A1684">
        <w:rPr>
          <w:i/>
          <w:szCs w:val="28"/>
        </w:rPr>
        <w:t>)</w:t>
      </w:r>
      <w:r>
        <w:rPr>
          <w:b/>
          <w:i/>
          <w:color w:val="EF7102"/>
          <w:sz w:val="28"/>
          <w:szCs w:val="28"/>
        </w:rPr>
        <w:br/>
      </w:r>
    </w:p>
    <w:p w14:paraId="62FDA192" w14:textId="77777777" w:rsidR="00271A35" w:rsidRDefault="00021A85" w:rsidP="00021A85">
      <w:pPr>
        <w:pStyle w:val="Listenabsatz"/>
        <w:spacing w:after="0" w:line="240" w:lineRule="auto"/>
        <w:ind w:left="0"/>
        <w:rPr>
          <w:b/>
          <w:i/>
          <w:color w:val="EF7102"/>
          <w:sz w:val="28"/>
          <w:szCs w:val="28"/>
        </w:rPr>
      </w:pPr>
      <w:r>
        <w:rPr>
          <w:b/>
          <w:i/>
          <w:color w:val="EF7102"/>
          <w:sz w:val="28"/>
          <w:szCs w:val="28"/>
        </w:rPr>
        <w:t xml:space="preserve">2. Anlagen </w:t>
      </w:r>
    </w:p>
    <w:p w14:paraId="372C3748" w14:textId="77777777" w:rsidR="00271A35" w:rsidRDefault="00271A35" w:rsidP="00021A85">
      <w:pPr>
        <w:pStyle w:val="Listenabsatz"/>
        <w:spacing w:after="0" w:line="240" w:lineRule="auto"/>
        <w:ind w:left="0"/>
        <w:rPr>
          <w:i/>
          <w:szCs w:val="28"/>
        </w:rPr>
      </w:pPr>
    </w:p>
    <w:p w14:paraId="36518572" w14:textId="77777777" w:rsidR="00021A85" w:rsidRPr="008A1684" w:rsidRDefault="00271A35" w:rsidP="00271A35">
      <w:pPr>
        <w:pStyle w:val="Listenabsatz"/>
        <w:numPr>
          <w:ilvl w:val="0"/>
          <w:numId w:val="25"/>
        </w:numPr>
        <w:spacing w:after="0" w:line="240" w:lineRule="auto"/>
        <w:rPr>
          <w:i/>
          <w:szCs w:val="28"/>
        </w:rPr>
      </w:pPr>
      <w:r>
        <w:rPr>
          <w:i/>
          <w:szCs w:val="28"/>
        </w:rPr>
        <w:t xml:space="preserve">Alle Anlagen vollständig ausgedruckt: </w:t>
      </w:r>
      <w:r w:rsidR="00021A85" w:rsidRPr="008A1684">
        <w:rPr>
          <w:i/>
          <w:szCs w:val="28"/>
        </w:rPr>
        <w:t xml:space="preserve">Tafelbild, </w:t>
      </w:r>
      <w:r>
        <w:rPr>
          <w:i/>
          <w:szCs w:val="28"/>
        </w:rPr>
        <w:t>Präsentationen</w:t>
      </w:r>
      <w:r w:rsidR="00021A85" w:rsidRPr="008A1684">
        <w:rPr>
          <w:i/>
          <w:szCs w:val="28"/>
        </w:rPr>
        <w:t xml:space="preserve">, </w:t>
      </w:r>
      <w:r>
        <w:rPr>
          <w:i/>
          <w:szCs w:val="28"/>
        </w:rPr>
        <w:t>Arbeitsblätter</w:t>
      </w:r>
      <w:r w:rsidR="00021A85" w:rsidRPr="008A1684">
        <w:rPr>
          <w:i/>
          <w:szCs w:val="28"/>
        </w:rPr>
        <w:t>, Quellen etc.</w:t>
      </w:r>
    </w:p>
    <w:p w14:paraId="70793A68" w14:textId="77777777" w:rsidR="006E25FF" w:rsidRDefault="006E25FF" w:rsidP="00EE7CB1">
      <w:pPr>
        <w:spacing w:after="0" w:line="240" w:lineRule="auto"/>
        <w:contextualSpacing/>
      </w:pPr>
      <w:r>
        <w:br w:type="page"/>
      </w:r>
    </w:p>
    <w:tbl>
      <w:tblPr>
        <w:tblStyle w:val="Tabellenraster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5273"/>
        <w:gridCol w:w="906"/>
        <w:gridCol w:w="1726"/>
      </w:tblGrid>
      <w:tr w:rsidR="00F114F4" w14:paraId="1518345F" w14:textId="77777777" w:rsidTr="00155212">
        <w:trPr>
          <w:trHeight w:val="454"/>
        </w:trPr>
        <w:tc>
          <w:tcPr>
            <w:tcW w:w="2098" w:type="dxa"/>
            <w:vAlign w:val="center"/>
          </w:tcPr>
          <w:p w14:paraId="75C2995F" w14:textId="77777777" w:rsidR="00087DB7" w:rsidRDefault="002419FC" w:rsidP="007553FC">
            <w:pPr>
              <w:tabs>
                <w:tab w:val="left" w:pos="5889"/>
              </w:tabs>
            </w:pPr>
            <w:r w:rsidRPr="00087DB7">
              <w:rPr>
                <w:b/>
                <w:sz w:val="28"/>
              </w:rPr>
              <w:lastRenderedPageBreak/>
              <w:t>Name: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center"/>
          </w:tcPr>
          <w:p w14:paraId="4582B970" w14:textId="77777777" w:rsidR="00087DB7" w:rsidRPr="002419FC" w:rsidRDefault="00087DB7" w:rsidP="007553FC">
            <w:pPr>
              <w:tabs>
                <w:tab w:val="left" w:pos="5889"/>
              </w:tabs>
              <w:rPr>
                <w:b/>
                <w:sz w:val="28"/>
              </w:rPr>
            </w:pPr>
          </w:p>
        </w:tc>
        <w:tc>
          <w:tcPr>
            <w:tcW w:w="906" w:type="dxa"/>
            <w:vAlign w:val="center"/>
          </w:tcPr>
          <w:p w14:paraId="4310D521" w14:textId="77777777" w:rsidR="00087DB7" w:rsidRDefault="00087DB7" w:rsidP="007553FC">
            <w:pPr>
              <w:tabs>
                <w:tab w:val="left" w:pos="5889"/>
              </w:tabs>
            </w:pPr>
          </w:p>
        </w:tc>
        <w:tc>
          <w:tcPr>
            <w:tcW w:w="1726" w:type="dxa"/>
            <w:vAlign w:val="center"/>
          </w:tcPr>
          <w:p w14:paraId="77CD2BDA" w14:textId="77777777" w:rsidR="00087DB7" w:rsidRDefault="002419FC" w:rsidP="007553FC">
            <w:pPr>
              <w:tabs>
                <w:tab w:val="left" w:pos="5889"/>
              </w:tabs>
            </w:pPr>
            <w:r>
              <w:rPr>
                <w:noProof/>
              </w:rPr>
              <w:drawing>
                <wp:inline distT="0" distB="0" distL="0" distR="0" wp14:anchorId="2E90329C" wp14:editId="6CF24EC7">
                  <wp:extent cx="959055" cy="21780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achlehrer_Logo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145"/>
                          <a:stretch/>
                        </pic:blipFill>
                        <pic:spPr bwMode="auto">
                          <a:xfrm>
                            <a:off x="0" y="0"/>
                            <a:ext cx="965705" cy="219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9FC" w14:paraId="13FFBE76" w14:textId="77777777" w:rsidTr="00155212">
        <w:trPr>
          <w:trHeight w:val="454"/>
        </w:trPr>
        <w:tc>
          <w:tcPr>
            <w:tcW w:w="2098" w:type="dxa"/>
            <w:vAlign w:val="center"/>
          </w:tcPr>
          <w:p w14:paraId="5C9DE2D2" w14:textId="77777777" w:rsidR="002419FC" w:rsidRDefault="002419FC" w:rsidP="002419FC">
            <w:pPr>
              <w:tabs>
                <w:tab w:val="left" w:pos="5889"/>
              </w:tabs>
            </w:pPr>
            <w:r>
              <w:t>Schule: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388FA" w14:textId="77777777" w:rsidR="002419FC" w:rsidRDefault="002419FC" w:rsidP="002419FC">
            <w:pPr>
              <w:tabs>
                <w:tab w:val="left" w:pos="5889"/>
              </w:tabs>
            </w:pPr>
          </w:p>
        </w:tc>
        <w:tc>
          <w:tcPr>
            <w:tcW w:w="906" w:type="dxa"/>
            <w:vAlign w:val="center"/>
          </w:tcPr>
          <w:p w14:paraId="787AADDE" w14:textId="77777777" w:rsidR="002419FC" w:rsidRDefault="002419FC" w:rsidP="002419FC">
            <w:pPr>
              <w:tabs>
                <w:tab w:val="left" w:pos="5889"/>
              </w:tabs>
            </w:pPr>
            <w:r>
              <w:t>Datum: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14:paraId="156D0FB1" w14:textId="77777777" w:rsidR="002419FC" w:rsidRDefault="002419FC" w:rsidP="002419FC">
            <w:pPr>
              <w:tabs>
                <w:tab w:val="left" w:pos="5889"/>
              </w:tabs>
            </w:pPr>
          </w:p>
        </w:tc>
      </w:tr>
      <w:tr w:rsidR="002419FC" w14:paraId="5878BB27" w14:textId="77777777" w:rsidTr="00155212">
        <w:trPr>
          <w:trHeight w:val="454"/>
        </w:trPr>
        <w:tc>
          <w:tcPr>
            <w:tcW w:w="2098" w:type="dxa"/>
            <w:vAlign w:val="center"/>
          </w:tcPr>
          <w:p w14:paraId="553A8171" w14:textId="77777777" w:rsidR="002419FC" w:rsidRDefault="002419FC" w:rsidP="002419FC">
            <w:pPr>
              <w:tabs>
                <w:tab w:val="left" w:pos="5889"/>
              </w:tabs>
            </w:pPr>
            <w:r>
              <w:t>Praktikumslehrkraft: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4BE51" w14:textId="77777777" w:rsidR="002419FC" w:rsidRDefault="002419FC" w:rsidP="002419FC">
            <w:pPr>
              <w:tabs>
                <w:tab w:val="left" w:pos="5889"/>
              </w:tabs>
            </w:pPr>
          </w:p>
        </w:tc>
        <w:tc>
          <w:tcPr>
            <w:tcW w:w="906" w:type="dxa"/>
            <w:vAlign w:val="center"/>
          </w:tcPr>
          <w:p w14:paraId="3F860357" w14:textId="77777777" w:rsidR="002419FC" w:rsidRDefault="002419FC" w:rsidP="002419FC">
            <w:pPr>
              <w:tabs>
                <w:tab w:val="left" w:pos="5889"/>
              </w:tabs>
            </w:pPr>
            <w:r>
              <w:t>Klasse: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AF940" w14:textId="77777777" w:rsidR="002419FC" w:rsidRDefault="002419FC" w:rsidP="002419FC">
            <w:pPr>
              <w:tabs>
                <w:tab w:val="left" w:pos="5889"/>
              </w:tabs>
            </w:pPr>
          </w:p>
        </w:tc>
      </w:tr>
      <w:tr w:rsidR="002419FC" w14:paraId="3C001AE8" w14:textId="77777777" w:rsidTr="00155212">
        <w:trPr>
          <w:trHeight w:val="454"/>
        </w:trPr>
        <w:tc>
          <w:tcPr>
            <w:tcW w:w="2098" w:type="dxa"/>
            <w:vAlign w:val="center"/>
          </w:tcPr>
          <w:p w14:paraId="2AB0BC22" w14:textId="77777777" w:rsidR="002419FC" w:rsidRDefault="002419FC" w:rsidP="002419FC">
            <w:pPr>
              <w:tabs>
                <w:tab w:val="left" w:pos="5889"/>
              </w:tabs>
            </w:pPr>
            <w:r>
              <w:t>Unterrichtsfach: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E2C95" w14:textId="77777777" w:rsidR="002419FC" w:rsidRDefault="002419FC" w:rsidP="002419FC">
            <w:pPr>
              <w:tabs>
                <w:tab w:val="left" w:pos="5889"/>
              </w:tabs>
            </w:pPr>
          </w:p>
        </w:tc>
        <w:tc>
          <w:tcPr>
            <w:tcW w:w="906" w:type="dxa"/>
            <w:vAlign w:val="center"/>
          </w:tcPr>
          <w:p w14:paraId="5B712DDD" w14:textId="77777777" w:rsidR="002419FC" w:rsidRDefault="002419FC" w:rsidP="002419FC">
            <w:pPr>
              <w:tabs>
                <w:tab w:val="left" w:pos="5889"/>
              </w:tabs>
            </w:pPr>
            <w:r>
              <w:t>Stunde:</w:t>
            </w:r>
          </w:p>
        </w:tc>
        <w:tc>
          <w:tcPr>
            <w:tcW w:w="1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95A0B" w14:textId="77777777" w:rsidR="002419FC" w:rsidRDefault="002419FC" w:rsidP="002419FC">
            <w:pPr>
              <w:tabs>
                <w:tab w:val="left" w:pos="5889"/>
              </w:tabs>
            </w:pPr>
          </w:p>
        </w:tc>
      </w:tr>
    </w:tbl>
    <w:p w14:paraId="6B1517FC" w14:textId="77777777" w:rsidR="00F114F4" w:rsidRDefault="00F114F4" w:rsidP="003C0B49">
      <w:pPr>
        <w:tabs>
          <w:tab w:val="left" w:pos="993"/>
        </w:tabs>
        <w:ind w:left="993" w:hanging="993"/>
        <w:rPr>
          <w:b/>
        </w:rPr>
      </w:pPr>
    </w:p>
    <w:p w14:paraId="2346195B" w14:textId="77777777" w:rsidR="00E01117" w:rsidRDefault="000E16FD" w:rsidP="00A436C7">
      <w:pPr>
        <w:tabs>
          <w:tab w:val="left" w:pos="2552"/>
        </w:tabs>
        <w:rPr>
          <w:i/>
        </w:rPr>
      </w:pPr>
      <w:r>
        <w:rPr>
          <w:b/>
        </w:rPr>
        <w:t>Kompetenzerwartung</w:t>
      </w:r>
      <w:r w:rsidR="002F00DE">
        <w:rPr>
          <w:b/>
        </w:rPr>
        <w:t>(en)</w:t>
      </w:r>
      <w:r w:rsidR="00E01117">
        <w:rPr>
          <w:b/>
        </w:rPr>
        <w:t xml:space="preserve">: </w:t>
      </w:r>
      <w:r w:rsidR="00E01117">
        <w:rPr>
          <w:b/>
        </w:rPr>
        <w:tab/>
      </w:r>
    </w:p>
    <w:p w14:paraId="534786CF" w14:textId="77777777" w:rsidR="000E16FD" w:rsidRPr="002F00DE" w:rsidRDefault="000E16FD" w:rsidP="00A436C7">
      <w:pPr>
        <w:tabs>
          <w:tab w:val="left" w:pos="2552"/>
        </w:tabs>
        <w:rPr>
          <w:b/>
          <w:i/>
        </w:rPr>
      </w:pPr>
      <w:r w:rsidRPr="002F00DE">
        <w:rPr>
          <w:b/>
        </w:rPr>
        <w:t xml:space="preserve">Stundenthema: </w:t>
      </w:r>
      <w:r w:rsidR="002F00DE" w:rsidRPr="002F00DE">
        <w:rPr>
          <w:b/>
        </w:rPr>
        <w:tab/>
      </w:r>
    </w:p>
    <w:p w14:paraId="7A0B895D" w14:textId="77777777" w:rsidR="00E01117" w:rsidRDefault="00E01117" w:rsidP="00A436C7">
      <w:pPr>
        <w:tabs>
          <w:tab w:val="left" w:pos="2552"/>
        </w:tabs>
      </w:pPr>
      <w:r>
        <w:rPr>
          <w:b/>
        </w:rPr>
        <w:t>Feinziele:</w:t>
      </w:r>
      <w:r>
        <w:rPr>
          <w:b/>
        </w:rPr>
        <w:tab/>
      </w:r>
      <w:r>
        <w:t xml:space="preserve">Die </w:t>
      </w:r>
      <w:proofErr w:type="spellStart"/>
      <w:r>
        <w:t>S</w:t>
      </w:r>
      <w:r w:rsidR="00FE51CE">
        <w:t>uS</w:t>
      </w:r>
      <w:proofErr w:type="spellEnd"/>
      <w:r w:rsidR="004A3EC7">
        <w:t xml:space="preserve"> </w:t>
      </w:r>
      <w:r>
        <w:br/>
      </w:r>
      <w:r>
        <w:tab/>
        <w:t xml:space="preserve">Die </w:t>
      </w:r>
      <w:proofErr w:type="spellStart"/>
      <w:r w:rsidR="00FE51CE">
        <w:t>SuS</w:t>
      </w:r>
      <w:proofErr w:type="spellEnd"/>
      <w:r>
        <w:br/>
      </w:r>
      <w:r>
        <w:tab/>
        <w:t xml:space="preserve">Die </w:t>
      </w:r>
      <w:proofErr w:type="spellStart"/>
      <w:r w:rsidR="00FE51CE">
        <w:t>SuS</w:t>
      </w:r>
      <w:proofErr w:type="spellEnd"/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636"/>
        <w:gridCol w:w="1911"/>
        <w:gridCol w:w="2977"/>
        <w:gridCol w:w="2552"/>
        <w:gridCol w:w="1984"/>
      </w:tblGrid>
      <w:tr w:rsidR="00E01117" w:rsidRPr="00C63428" w14:paraId="76B19ACB" w14:textId="77777777" w:rsidTr="00155212">
        <w:tc>
          <w:tcPr>
            <w:tcW w:w="636" w:type="dxa"/>
          </w:tcPr>
          <w:p w14:paraId="27A1B0A5" w14:textId="77777777" w:rsidR="00E01117" w:rsidRPr="00C63428" w:rsidRDefault="00E01117" w:rsidP="007E5649">
            <w:pPr>
              <w:tabs>
                <w:tab w:val="left" w:pos="993"/>
              </w:tabs>
              <w:rPr>
                <w:i/>
              </w:rPr>
            </w:pPr>
            <w:r w:rsidRPr="00C63428">
              <w:rPr>
                <w:i/>
              </w:rPr>
              <w:t>Zeit</w:t>
            </w:r>
          </w:p>
          <w:p w14:paraId="01026729" w14:textId="77777777" w:rsidR="00E01117" w:rsidRPr="00C63428" w:rsidRDefault="00E01117" w:rsidP="007E5649">
            <w:pPr>
              <w:tabs>
                <w:tab w:val="left" w:pos="993"/>
              </w:tabs>
              <w:rPr>
                <w:i/>
              </w:rPr>
            </w:pPr>
          </w:p>
        </w:tc>
        <w:tc>
          <w:tcPr>
            <w:tcW w:w="1911" w:type="dxa"/>
          </w:tcPr>
          <w:p w14:paraId="543C52BB" w14:textId="77777777" w:rsidR="00E01117" w:rsidRPr="00C63428" w:rsidRDefault="00E01117" w:rsidP="007E5649">
            <w:pPr>
              <w:tabs>
                <w:tab w:val="left" w:pos="993"/>
              </w:tabs>
              <w:rPr>
                <w:i/>
              </w:rPr>
            </w:pPr>
            <w:r w:rsidRPr="00C63428">
              <w:rPr>
                <w:i/>
              </w:rPr>
              <w:t>Artikulation</w:t>
            </w:r>
          </w:p>
          <w:p w14:paraId="293EAAAD" w14:textId="77777777" w:rsidR="00E01117" w:rsidRPr="00C63428" w:rsidRDefault="00E01117" w:rsidP="007E5649">
            <w:pPr>
              <w:tabs>
                <w:tab w:val="left" w:pos="993"/>
              </w:tabs>
              <w:rPr>
                <w:i/>
              </w:rPr>
            </w:pPr>
          </w:p>
        </w:tc>
        <w:tc>
          <w:tcPr>
            <w:tcW w:w="5529" w:type="dxa"/>
            <w:gridSpan w:val="2"/>
          </w:tcPr>
          <w:p w14:paraId="64266C83" w14:textId="77777777" w:rsidR="00E01117" w:rsidRPr="00C63428" w:rsidRDefault="00E01117" w:rsidP="007E5649">
            <w:pPr>
              <w:tabs>
                <w:tab w:val="left" w:pos="993"/>
              </w:tabs>
              <w:rPr>
                <w:i/>
              </w:rPr>
            </w:pPr>
            <w:r w:rsidRPr="00C63428">
              <w:rPr>
                <w:i/>
              </w:rPr>
              <w:t>Unterrichtsverlauf</w:t>
            </w:r>
          </w:p>
        </w:tc>
        <w:tc>
          <w:tcPr>
            <w:tcW w:w="1984" w:type="dxa"/>
          </w:tcPr>
          <w:p w14:paraId="311DCA3D" w14:textId="77777777" w:rsidR="00C63428" w:rsidRDefault="00E01117" w:rsidP="007E5649">
            <w:pPr>
              <w:tabs>
                <w:tab w:val="left" w:pos="993"/>
              </w:tabs>
              <w:rPr>
                <w:i/>
              </w:rPr>
            </w:pPr>
            <w:r w:rsidRPr="00C63428">
              <w:rPr>
                <w:i/>
              </w:rPr>
              <w:t>Sozialformen,</w:t>
            </w:r>
          </w:p>
          <w:p w14:paraId="5EE4482C" w14:textId="77777777" w:rsidR="00E01117" w:rsidRPr="00C63428" w:rsidRDefault="00E01117" w:rsidP="007E5649">
            <w:pPr>
              <w:tabs>
                <w:tab w:val="left" w:pos="993"/>
              </w:tabs>
              <w:rPr>
                <w:i/>
              </w:rPr>
            </w:pPr>
            <w:r w:rsidRPr="00C63428">
              <w:rPr>
                <w:i/>
              </w:rPr>
              <w:t xml:space="preserve">Medien, </w:t>
            </w:r>
            <w:r w:rsidR="00803DF5" w:rsidRPr="00C63428">
              <w:rPr>
                <w:i/>
              </w:rPr>
              <w:t>S</w:t>
            </w:r>
            <w:r w:rsidRPr="00C63428">
              <w:rPr>
                <w:i/>
              </w:rPr>
              <w:t>onstiges</w:t>
            </w:r>
          </w:p>
        </w:tc>
      </w:tr>
      <w:tr w:rsidR="00E01117" w:rsidRPr="00B9370A" w14:paraId="31ABF3B3" w14:textId="77777777" w:rsidTr="00155212">
        <w:tc>
          <w:tcPr>
            <w:tcW w:w="636" w:type="dxa"/>
          </w:tcPr>
          <w:p w14:paraId="168C63A5" w14:textId="77777777" w:rsidR="00E01117" w:rsidRPr="00B9370A" w:rsidRDefault="00E01117" w:rsidP="007E5649">
            <w:pPr>
              <w:tabs>
                <w:tab w:val="left" w:pos="993"/>
              </w:tabs>
              <w:rPr>
                <w:color w:val="A6A6A6" w:themeColor="background1" w:themeShade="A6"/>
                <w:sz w:val="12"/>
                <w:szCs w:val="10"/>
              </w:rPr>
            </w:pPr>
            <w:r w:rsidRPr="00B9370A">
              <w:rPr>
                <w:color w:val="A6A6A6" w:themeColor="background1" w:themeShade="A6"/>
                <w:sz w:val="12"/>
                <w:szCs w:val="10"/>
              </w:rPr>
              <w:t>Uhrzeit</w:t>
            </w:r>
          </w:p>
          <w:p w14:paraId="22D77B33" w14:textId="77777777" w:rsidR="00E01117" w:rsidRPr="00B9370A" w:rsidRDefault="00E01117" w:rsidP="007E5649">
            <w:pPr>
              <w:tabs>
                <w:tab w:val="left" w:pos="993"/>
              </w:tabs>
              <w:rPr>
                <w:color w:val="A6A6A6" w:themeColor="background1" w:themeShade="A6"/>
                <w:sz w:val="12"/>
                <w:szCs w:val="10"/>
              </w:rPr>
            </w:pPr>
            <w:r w:rsidRPr="00B9370A">
              <w:rPr>
                <w:color w:val="A6A6A6" w:themeColor="background1" w:themeShade="A6"/>
                <w:sz w:val="12"/>
                <w:szCs w:val="10"/>
              </w:rPr>
              <w:t>Minuten</w:t>
            </w:r>
          </w:p>
        </w:tc>
        <w:tc>
          <w:tcPr>
            <w:tcW w:w="1911" w:type="dxa"/>
          </w:tcPr>
          <w:p w14:paraId="3F9E073A" w14:textId="77777777" w:rsidR="00E01117" w:rsidRPr="00B9370A" w:rsidRDefault="00E01117" w:rsidP="007E5649">
            <w:pPr>
              <w:tabs>
                <w:tab w:val="left" w:pos="993"/>
              </w:tabs>
              <w:rPr>
                <w:color w:val="A6A6A6" w:themeColor="background1" w:themeShade="A6"/>
                <w:sz w:val="12"/>
                <w:szCs w:val="10"/>
              </w:rPr>
            </w:pPr>
            <w:r w:rsidRPr="00B9370A">
              <w:rPr>
                <w:color w:val="A6A6A6" w:themeColor="background1" w:themeShade="A6"/>
                <w:sz w:val="12"/>
                <w:szCs w:val="10"/>
              </w:rPr>
              <w:t>Methodische Gliederung der Unterrichtsphasen</w:t>
            </w:r>
          </w:p>
        </w:tc>
        <w:tc>
          <w:tcPr>
            <w:tcW w:w="2977" w:type="dxa"/>
          </w:tcPr>
          <w:p w14:paraId="2C8822A6" w14:textId="77777777" w:rsidR="00E01117" w:rsidRPr="00B9370A" w:rsidRDefault="00E01117" w:rsidP="007E5649">
            <w:pPr>
              <w:tabs>
                <w:tab w:val="left" w:pos="993"/>
              </w:tabs>
              <w:rPr>
                <w:color w:val="000000" w:themeColor="text1"/>
                <w:szCs w:val="10"/>
              </w:rPr>
            </w:pPr>
            <w:r w:rsidRPr="00B9370A">
              <w:rPr>
                <w:color w:val="000000" w:themeColor="text1"/>
                <w:szCs w:val="10"/>
              </w:rPr>
              <w:t>Lehrkraft</w:t>
            </w:r>
          </w:p>
        </w:tc>
        <w:tc>
          <w:tcPr>
            <w:tcW w:w="2552" w:type="dxa"/>
          </w:tcPr>
          <w:p w14:paraId="7DA60754" w14:textId="77777777" w:rsidR="00E01117" w:rsidRPr="00B9370A" w:rsidRDefault="00E01117" w:rsidP="007E5649">
            <w:pPr>
              <w:tabs>
                <w:tab w:val="left" w:pos="993"/>
              </w:tabs>
              <w:rPr>
                <w:color w:val="000000" w:themeColor="text1"/>
                <w:szCs w:val="10"/>
              </w:rPr>
            </w:pPr>
            <w:proofErr w:type="spellStart"/>
            <w:r w:rsidRPr="00B9370A">
              <w:rPr>
                <w:color w:val="000000" w:themeColor="text1"/>
                <w:szCs w:val="10"/>
              </w:rPr>
              <w:t>SuS</w:t>
            </w:r>
            <w:proofErr w:type="spellEnd"/>
          </w:p>
        </w:tc>
        <w:tc>
          <w:tcPr>
            <w:tcW w:w="1984" w:type="dxa"/>
          </w:tcPr>
          <w:p w14:paraId="6574173A" w14:textId="77777777" w:rsidR="00E01117" w:rsidRPr="00B9370A" w:rsidRDefault="00E01117" w:rsidP="007E5649">
            <w:pPr>
              <w:rPr>
                <w:color w:val="A6A6A6" w:themeColor="background1" w:themeShade="A6"/>
                <w:sz w:val="12"/>
                <w:szCs w:val="10"/>
              </w:rPr>
            </w:pPr>
            <w:r>
              <w:rPr>
                <w:color w:val="A6A6A6" w:themeColor="background1" w:themeShade="A6"/>
                <w:sz w:val="12"/>
                <w:szCs w:val="10"/>
              </w:rPr>
              <w:t>Alles, was für diese Stunde sonst noch wichtig ist!</w:t>
            </w:r>
          </w:p>
        </w:tc>
      </w:tr>
      <w:tr w:rsidR="00E01117" w14:paraId="4560E86B" w14:textId="77777777" w:rsidTr="0000418E">
        <w:trPr>
          <w:trHeight w:val="1247"/>
        </w:trPr>
        <w:tc>
          <w:tcPr>
            <w:tcW w:w="636" w:type="dxa"/>
          </w:tcPr>
          <w:p w14:paraId="2CB0D586" w14:textId="77777777" w:rsidR="00E01117" w:rsidRPr="004F4DC2" w:rsidRDefault="00E01117" w:rsidP="007E5649">
            <w:pPr>
              <w:tabs>
                <w:tab w:val="left" w:pos="993"/>
              </w:tabs>
              <w:rPr>
                <w:sz w:val="14"/>
                <w:szCs w:val="16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16FC31B3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977" w:type="dxa"/>
          </w:tcPr>
          <w:p w14:paraId="640B6675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4668CD1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1984" w:type="dxa"/>
          </w:tcPr>
          <w:p w14:paraId="0D350080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</w:tr>
      <w:tr w:rsidR="00E01117" w14:paraId="21C1A6D1" w14:textId="77777777" w:rsidTr="0000418E">
        <w:trPr>
          <w:trHeight w:val="1247"/>
        </w:trPr>
        <w:tc>
          <w:tcPr>
            <w:tcW w:w="636" w:type="dxa"/>
          </w:tcPr>
          <w:p w14:paraId="31C13A5F" w14:textId="77777777" w:rsidR="00E01117" w:rsidRPr="004F4DC2" w:rsidRDefault="00E01117" w:rsidP="007E5649">
            <w:pPr>
              <w:tabs>
                <w:tab w:val="left" w:pos="993"/>
              </w:tabs>
              <w:rPr>
                <w:sz w:val="14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5CE91EC2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977" w:type="dxa"/>
          </w:tcPr>
          <w:p w14:paraId="764DE6EB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5A0BB89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1984" w:type="dxa"/>
          </w:tcPr>
          <w:p w14:paraId="22473B7B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</w:tr>
      <w:tr w:rsidR="007F5525" w14:paraId="466588E4" w14:textId="77777777" w:rsidTr="0000418E">
        <w:trPr>
          <w:trHeight w:val="1247"/>
        </w:trPr>
        <w:tc>
          <w:tcPr>
            <w:tcW w:w="636" w:type="dxa"/>
          </w:tcPr>
          <w:p w14:paraId="1D295E32" w14:textId="77777777" w:rsidR="007F5525" w:rsidRPr="004F4DC2" w:rsidRDefault="007F5525" w:rsidP="007E5649">
            <w:pPr>
              <w:tabs>
                <w:tab w:val="left" w:pos="993"/>
              </w:tabs>
              <w:rPr>
                <w:sz w:val="14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570F5577" w14:textId="77777777" w:rsidR="007F5525" w:rsidRPr="004F4DC2" w:rsidRDefault="007F5525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977" w:type="dxa"/>
          </w:tcPr>
          <w:p w14:paraId="024EA401" w14:textId="77777777" w:rsidR="007F5525" w:rsidRPr="004F4DC2" w:rsidRDefault="007F5525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DF671D0" w14:textId="77777777" w:rsidR="007F5525" w:rsidRPr="004F4DC2" w:rsidRDefault="007F5525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1984" w:type="dxa"/>
          </w:tcPr>
          <w:p w14:paraId="1278FBEE" w14:textId="77777777" w:rsidR="007F5525" w:rsidRPr="004F4DC2" w:rsidRDefault="007F5525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</w:tr>
      <w:tr w:rsidR="007F5525" w14:paraId="10904358" w14:textId="77777777" w:rsidTr="0000418E">
        <w:trPr>
          <w:trHeight w:val="1247"/>
        </w:trPr>
        <w:tc>
          <w:tcPr>
            <w:tcW w:w="636" w:type="dxa"/>
          </w:tcPr>
          <w:p w14:paraId="40416BD8" w14:textId="77777777" w:rsidR="007F5525" w:rsidRPr="004F4DC2" w:rsidRDefault="007F5525" w:rsidP="007E5649">
            <w:pPr>
              <w:tabs>
                <w:tab w:val="left" w:pos="993"/>
              </w:tabs>
              <w:rPr>
                <w:sz w:val="14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28D30F38" w14:textId="77777777" w:rsidR="007F5525" w:rsidRPr="004F4DC2" w:rsidRDefault="007F5525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977" w:type="dxa"/>
          </w:tcPr>
          <w:p w14:paraId="43FB9157" w14:textId="77777777" w:rsidR="007F5525" w:rsidRPr="004F4DC2" w:rsidRDefault="007F5525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250380B6" w14:textId="77777777" w:rsidR="007F5525" w:rsidRPr="004F4DC2" w:rsidRDefault="007F5525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1984" w:type="dxa"/>
          </w:tcPr>
          <w:p w14:paraId="126D923F" w14:textId="77777777" w:rsidR="007F5525" w:rsidRPr="004F4DC2" w:rsidRDefault="007F5525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</w:tr>
      <w:tr w:rsidR="00E01117" w14:paraId="40992A72" w14:textId="77777777" w:rsidTr="0000418E">
        <w:trPr>
          <w:trHeight w:val="1247"/>
        </w:trPr>
        <w:tc>
          <w:tcPr>
            <w:tcW w:w="636" w:type="dxa"/>
          </w:tcPr>
          <w:p w14:paraId="09745340" w14:textId="77777777" w:rsidR="00E01117" w:rsidRPr="004F4DC2" w:rsidRDefault="00E01117" w:rsidP="007E5649">
            <w:pPr>
              <w:tabs>
                <w:tab w:val="left" w:pos="993"/>
              </w:tabs>
              <w:rPr>
                <w:sz w:val="14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14:paraId="4EAA6E47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977" w:type="dxa"/>
          </w:tcPr>
          <w:p w14:paraId="7B558430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2552" w:type="dxa"/>
          </w:tcPr>
          <w:p w14:paraId="1ABD22F2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  <w:tc>
          <w:tcPr>
            <w:tcW w:w="1984" w:type="dxa"/>
          </w:tcPr>
          <w:p w14:paraId="64F25AFB" w14:textId="77777777" w:rsidR="00E01117" w:rsidRPr="004F4DC2" w:rsidRDefault="00E01117" w:rsidP="007E5649">
            <w:pPr>
              <w:tabs>
                <w:tab w:val="left" w:pos="993"/>
              </w:tabs>
              <w:rPr>
                <w:sz w:val="20"/>
                <w:szCs w:val="16"/>
              </w:rPr>
            </w:pPr>
          </w:p>
        </w:tc>
      </w:tr>
    </w:tbl>
    <w:p w14:paraId="4EFE3A65" w14:textId="77777777" w:rsidR="007553FC" w:rsidRDefault="007553FC" w:rsidP="005D1332">
      <w:pPr>
        <w:tabs>
          <w:tab w:val="left" w:pos="6270"/>
        </w:tabs>
      </w:pPr>
    </w:p>
    <w:sectPr w:rsidR="007553FC" w:rsidSect="00155212">
      <w:footerReference w:type="default" r:id="rId10"/>
      <w:pgSz w:w="11906" w:h="16838"/>
      <w:pgMar w:top="567" w:right="707" w:bottom="567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FBC4" w14:textId="77777777" w:rsidR="00042614" w:rsidRDefault="00042614" w:rsidP="002A77AF">
      <w:pPr>
        <w:spacing w:after="0" w:line="240" w:lineRule="auto"/>
      </w:pPr>
      <w:r>
        <w:separator/>
      </w:r>
    </w:p>
  </w:endnote>
  <w:endnote w:type="continuationSeparator" w:id="0">
    <w:p w14:paraId="70768842" w14:textId="77777777" w:rsidR="00042614" w:rsidRDefault="00042614" w:rsidP="002A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1496" w14:textId="77777777" w:rsidR="003709AA" w:rsidRPr="00155212" w:rsidRDefault="003709AA" w:rsidP="003709AA">
    <w:pPr>
      <w:pStyle w:val="Fuzeile"/>
      <w:jc w:val="center"/>
      <w:rPr>
        <w:sz w:val="16"/>
      </w:rPr>
    </w:pPr>
    <w:r w:rsidRPr="00155212">
      <w:rPr>
        <w:sz w:val="16"/>
      </w:rPr>
      <w:t xml:space="preserve">Seite </w:t>
    </w:r>
    <w:r w:rsidRPr="00155212">
      <w:rPr>
        <w:sz w:val="16"/>
      </w:rPr>
      <w:fldChar w:fldCharType="begin"/>
    </w:r>
    <w:r w:rsidRPr="00155212">
      <w:rPr>
        <w:sz w:val="16"/>
      </w:rPr>
      <w:instrText xml:space="preserve"> PAGE   \* MERGEFORMAT </w:instrText>
    </w:r>
    <w:r w:rsidRPr="00155212">
      <w:rPr>
        <w:sz w:val="16"/>
      </w:rPr>
      <w:fldChar w:fldCharType="separate"/>
    </w:r>
    <w:r w:rsidRPr="00155212">
      <w:rPr>
        <w:noProof/>
        <w:sz w:val="16"/>
      </w:rPr>
      <w:t>1</w:t>
    </w:r>
    <w:r w:rsidRPr="00155212">
      <w:rPr>
        <w:sz w:val="16"/>
      </w:rPr>
      <w:fldChar w:fldCharType="end"/>
    </w:r>
    <w:r w:rsidRPr="00155212">
      <w:rPr>
        <w:sz w:val="16"/>
      </w:rPr>
      <w:t xml:space="preserve"> von </w:t>
    </w:r>
    <w:r w:rsidR="005A4687" w:rsidRPr="00155212">
      <w:rPr>
        <w:noProof/>
        <w:sz w:val="16"/>
      </w:rPr>
      <w:fldChar w:fldCharType="begin"/>
    </w:r>
    <w:r w:rsidR="005A4687" w:rsidRPr="00155212">
      <w:rPr>
        <w:noProof/>
        <w:sz w:val="16"/>
      </w:rPr>
      <w:instrText xml:space="preserve"> NUMPAGES   \* MERGEFORMAT </w:instrText>
    </w:r>
    <w:r w:rsidR="005A4687" w:rsidRPr="00155212">
      <w:rPr>
        <w:noProof/>
        <w:sz w:val="16"/>
      </w:rPr>
      <w:fldChar w:fldCharType="separate"/>
    </w:r>
    <w:r w:rsidRPr="00155212">
      <w:rPr>
        <w:noProof/>
        <w:sz w:val="16"/>
      </w:rPr>
      <w:t>1</w:t>
    </w:r>
    <w:r w:rsidR="005A4687" w:rsidRPr="00155212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BF69" w14:textId="77777777" w:rsidR="00042614" w:rsidRDefault="00042614" w:rsidP="002A77AF">
      <w:pPr>
        <w:spacing w:after="0" w:line="240" w:lineRule="auto"/>
      </w:pPr>
      <w:r>
        <w:separator/>
      </w:r>
    </w:p>
  </w:footnote>
  <w:footnote w:type="continuationSeparator" w:id="0">
    <w:p w14:paraId="6C315404" w14:textId="77777777" w:rsidR="00042614" w:rsidRDefault="00042614" w:rsidP="002A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4F6"/>
    <w:multiLevelType w:val="hybridMultilevel"/>
    <w:tmpl w:val="68C4B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BE0"/>
    <w:multiLevelType w:val="hybridMultilevel"/>
    <w:tmpl w:val="229E708A"/>
    <w:lvl w:ilvl="0" w:tplc="E66EA6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A50"/>
    <w:multiLevelType w:val="hybridMultilevel"/>
    <w:tmpl w:val="25904A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6051"/>
    <w:multiLevelType w:val="hybridMultilevel"/>
    <w:tmpl w:val="B3322E9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5F38"/>
    <w:multiLevelType w:val="hybridMultilevel"/>
    <w:tmpl w:val="12301A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43C79"/>
    <w:multiLevelType w:val="hybridMultilevel"/>
    <w:tmpl w:val="2C5AD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5D36"/>
    <w:multiLevelType w:val="hybridMultilevel"/>
    <w:tmpl w:val="62502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DE77B6"/>
    <w:multiLevelType w:val="hybridMultilevel"/>
    <w:tmpl w:val="BE565FD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4BCC"/>
    <w:multiLevelType w:val="hybridMultilevel"/>
    <w:tmpl w:val="087E0B5E"/>
    <w:lvl w:ilvl="0" w:tplc="3F96E54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7A338D"/>
    <w:multiLevelType w:val="hybridMultilevel"/>
    <w:tmpl w:val="76F63AF2"/>
    <w:lvl w:ilvl="0" w:tplc="D44E40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040E"/>
    <w:multiLevelType w:val="hybridMultilevel"/>
    <w:tmpl w:val="6590E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93370"/>
    <w:multiLevelType w:val="hybridMultilevel"/>
    <w:tmpl w:val="10140C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D5AE7"/>
    <w:multiLevelType w:val="hybridMultilevel"/>
    <w:tmpl w:val="579C89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35B7F"/>
    <w:multiLevelType w:val="hybridMultilevel"/>
    <w:tmpl w:val="E1528A52"/>
    <w:lvl w:ilvl="0" w:tplc="C610F9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7A2"/>
    <w:multiLevelType w:val="hybridMultilevel"/>
    <w:tmpl w:val="6EC058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871E89"/>
    <w:multiLevelType w:val="hybridMultilevel"/>
    <w:tmpl w:val="558A0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32C70"/>
    <w:multiLevelType w:val="hybridMultilevel"/>
    <w:tmpl w:val="12B057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C64B14"/>
    <w:multiLevelType w:val="hybridMultilevel"/>
    <w:tmpl w:val="6CF097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10091"/>
    <w:multiLevelType w:val="hybridMultilevel"/>
    <w:tmpl w:val="F176D8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9411B"/>
    <w:multiLevelType w:val="hybridMultilevel"/>
    <w:tmpl w:val="E6249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A42B7"/>
    <w:multiLevelType w:val="hybridMultilevel"/>
    <w:tmpl w:val="64D6D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6045A"/>
    <w:multiLevelType w:val="hybridMultilevel"/>
    <w:tmpl w:val="594290E6"/>
    <w:lvl w:ilvl="0" w:tplc="36141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20820"/>
    <w:multiLevelType w:val="hybridMultilevel"/>
    <w:tmpl w:val="5FD038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A4CAF"/>
    <w:multiLevelType w:val="hybridMultilevel"/>
    <w:tmpl w:val="77AA10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3074"/>
    <w:multiLevelType w:val="hybridMultilevel"/>
    <w:tmpl w:val="7B5C1086"/>
    <w:lvl w:ilvl="0" w:tplc="3F96E54C">
      <w:start w:val="1"/>
      <w:numFmt w:val="bullet"/>
      <w:lvlText w:val="-"/>
      <w:lvlJc w:val="left"/>
      <w:pPr>
        <w:ind w:left="113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 w16cid:durableId="1056048322">
    <w:abstractNumId w:val="7"/>
  </w:num>
  <w:num w:numId="2" w16cid:durableId="578099518">
    <w:abstractNumId w:val="3"/>
  </w:num>
  <w:num w:numId="3" w16cid:durableId="814295203">
    <w:abstractNumId w:val="12"/>
  </w:num>
  <w:num w:numId="4" w16cid:durableId="590821929">
    <w:abstractNumId w:val="4"/>
  </w:num>
  <w:num w:numId="5" w16cid:durableId="5448195">
    <w:abstractNumId w:val="22"/>
  </w:num>
  <w:num w:numId="6" w16cid:durableId="34358049">
    <w:abstractNumId w:val="15"/>
  </w:num>
  <w:num w:numId="7" w16cid:durableId="123544750">
    <w:abstractNumId w:val="11"/>
  </w:num>
  <w:num w:numId="8" w16cid:durableId="1592816776">
    <w:abstractNumId w:val="23"/>
  </w:num>
  <w:num w:numId="9" w16cid:durableId="852378530">
    <w:abstractNumId w:val="13"/>
  </w:num>
  <w:num w:numId="10" w16cid:durableId="1947156884">
    <w:abstractNumId w:val="2"/>
  </w:num>
  <w:num w:numId="11" w16cid:durableId="2127389852">
    <w:abstractNumId w:val="16"/>
  </w:num>
  <w:num w:numId="12" w16cid:durableId="971132843">
    <w:abstractNumId w:val="14"/>
  </w:num>
  <w:num w:numId="13" w16cid:durableId="526451497">
    <w:abstractNumId w:val="24"/>
  </w:num>
  <w:num w:numId="14" w16cid:durableId="1459031954">
    <w:abstractNumId w:val="8"/>
  </w:num>
  <w:num w:numId="15" w16cid:durableId="1814446779">
    <w:abstractNumId w:val="6"/>
  </w:num>
  <w:num w:numId="16" w16cid:durableId="539511172">
    <w:abstractNumId w:val="17"/>
  </w:num>
  <w:num w:numId="17" w16cid:durableId="710229498">
    <w:abstractNumId w:val="5"/>
  </w:num>
  <w:num w:numId="18" w16cid:durableId="1999453844">
    <w:abstractNumId w:val="0"/>
  </w:num>
  <w:num w:numId="19" w16cid:durableId="1326086850">
    <w:abstractNumId w:val="20"/>
  </w:num>
  <w:num w:numId="20" w16cid:durableId="440803174">
    <w:abstractNumId w:val="10"/>
  </w:num>
  <w:num w:numId="21" w16cid:durableId="149252232">
    <w:abstractNumId w:val="9"/>
  </w:num>
  <w:num w:numId="22" w16cid:durableId="792410624">
    <w:abstractNumId w:val="1"/>
  </w:num>
  <w:num w:numId="23" w16cid:durableId="1694763442">
    <w:abstractNumId w:val="21"/>
  </w:num>
  <w:num w:numId="24" w16cid:durableId="1300845163">
    <w:abstractNumId w:val="18"/>
  </w:num>
  <w:num w:numId="25" w16cid:durableId="19698471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079"/>
    <w:rsid w:val="00001698"/>
    <w:rsid w:val="00001B5A"/>
    <w:rsid w:val="0000418E"/>
    <w:rsid w:val="00021A85"/>
    <w:rsid w:val="00023B7C"/>
    <w:rsid w:val="00042614"/>
    <w:rsid w:val="00043ED4"/>
    <w:rsid w:val="00044A70"/>
    <w:rsid w:val="00054D59"/>
    <w:rsid w:val="0005551A"/>
    <w:rsid w:val="000618EA"/>
    <w:rsid w:val="0007139A"/>
    <w:rsid w:val="00087DB7"/>
    <w:rsid w:val="000906DE"/>
    <w:rsid w:val="000A1079"/>
    <w:rsid w:val="000C116B"/>
    <w:rsid w:val="000C31C1"/>
    <w:rsid w:val="000D4FFD"/>
    <w:rsid w:val="000E13CF"/>
    <w:rsid w:val="000E16FD"/>
    <w:rsid w:val="000E2147"/>
    <w:rsid w:val="001014D9"/>
    <w:rsid w:val="001053F2"/>
    <w:rsid w:val="0011050A"/>
    <w:rsid w:val="001124A3"/>
    <w:rsid w:val="00116B4C"/>
    <w:rsid w:val="0013064C"/>
    <w:rsid w:val="001313F8"/>
    <w:rsid w:val="001359BD"/>
    <w:rsid w:val="0014675F"/>
    <w:rsid w:val="0014750B"/>
    <w:rsid w:val="00150766"/>
    <w:rsid w:val="00155212"/>
    <w:rsid w:val="001556F2"/>
    <w:rsid w:val="0018061B"/>
    <w:rsid w:val="00181206"/>
    <w:rsid w:val="001A3180"/>
    <w:rsid w:val="001B04FF"/>
    <w:rsid w:val="001C2743"/>
    <w:rsid w:val="001C5FC8"/>
    <w:rsid w:val="001D4AA1"/>
    <w:rsid w:val="001D6176"/>
    <w:rsid w:val="001F6E90"/>
    <w:rsid w:val="00204233"/>
    <w:rsid w:val="00216A5F"/>
    <w:rsid w:val="00221AA6"/>
    <w:rsid w:val="00222AD5"/>
    <w:rsid w:val="002419FC"/>
    <w:rsid w:val="00247672"/>
    <w:rsid w:val="002612CA"/>
    <w:rsid w:val="00265034"/>
    <w:rsid w:val="00266B74"/>
    <w:rsid w:val="00270E39"/>
    <w:rsid w:val="00271A35"/>
    <w:rsid w:val="00275220"/>
    <w:rsid w:val="00282821"/>
    <w:rsid w:val="002A33EF"/>
    <w:rsid w:val="002A77AF"/>
    <w:rsid w:val="002B156C"/>
    <w:rsid w:val="002C1012"/>
    <w:rsid w:val="002D6B69"/>
    <w:rsid w:val="002D7C3F"/>
    <w:rsid w:val="002E4471"/>
    <w:rsid w:val="002F00DE"/>
    <w:rsid w:val="002F3418"/>
    <w:rsid w:val="00304537"/>
    <w:rsid w:val="00311D89"/>
    <w:rsid w:val="00325069"/>
    <w:rsid w:val="003311FA"/>
    <w:rsid w:val="003623D8"/>
    <w:rsid w:val="003709AA"/>
    <w:rsid w:val="003A57BF"/>
    <w:rsid w:val="003C0B49"/>
    <w:rsid w:val="003D6A32"/>
    <w:rsid w:val="003E6B64"/>
    <w:rsid w:val="003E794C"/>
    <w:rsid w:val="003F5EC2"/>
    <w:rsid w:val="0041311B"/>
    <w:rsid w:val="00420B97"/>
    <w:rsid w:val="00424F8C"/>
    <w:rsid w:val="00430252"/>
    <w:rsid w:val="00436236"/>
    <w:rsid w:val="00437B40"/>
    <w:rsid w:val="00441624"/>
    <w:rsid w:val="004509A2"/>
    <w:rsid w:val="00457D77"/>
    <w:rsid w:val="004A0B31"/>
    <w:rsid w:val="004A1BB3"/>
    <w:rsid w:val="004A2CA3"/>
    <w:rsid w:val="004A3420"/>
    <w:rsid w:val="004A3EC7"/>
    <w:rsid w:val="004A5E74"/>
    <w:rsid w:val="004C07FE"/>
    <w:rsid w:val="004C248F"/>
    <w:rsid w:val="004C2FBC"/>
    <w:rsid w:val="004C5170"/>
    <w:rsid w:val="004C61FD"/>
    <w:rsid w:val="004D7A16"/>
    <w:rsid w:val="004E2190"/>
    <w:rsid w:val="004E27F0"/>
    <w:rsid w:val="004F3B38"/>
    <w:rsid w:val="004F4DC2"/>
    <w:rsid w:val="0051096F"/>
    <w:rsid w:val="0051100C"/>
    <w:rsid w:val="00516558"/>
    <w:rsid w:val="00523B87"/>
    <w:rsid w:val="005373CE"/>
    <w:rsid w:val="0055581E"/>
    <w:rsid w:val="00564702"/>
    <w:rsid w:val="0057464B"/>
    <w:rsid w:val="005A03B8"/>
    <w:rsid w:val="005A4687"/>
    <w:rsid w:val="005D0786"/>
    <w:rsid w:val="005D0C59"/>
    <w:rsid w:val="005D1332"/>
    <w:rsid w:val="005F74C9"/>
    <w:rsid w:val="00604123"/>
    <w:rsid w:val="00620BC9"/>
    <w:rsid w:val="00622384"/>
    <w:rsid w:val="006247F1"/>
    <w:rsid w:val="00630839"/>
    <w:rsid w:val="00631F6C"/>
    <w:rsid w:val="00632C61"/>
    <w:rsid w:val="0064233E"/>
    <w:rsid w:val="0065139B"/>
    <w:rsid w:val="00662CAE"/>
    <w:rsid w:val="0069558F"/>
    <w:rsid w:val="006A016E"/>
    <w:rsid w:val="006C0122"/>
    <w:rsid w:val="006D30D3"/>
    <w:rsid w:val="006E06E8"/>
    <w:rsid w:val="006E25FF"/>
    <w:rsid w:val="006F2868"/>
    <w:rsid w:val="006F5ABD"/>
    <w:rsid w:val="006F760B"/>
    <w:rsid w:val="00702DBE"/>
    <w:rsid w:val="0071059A"/>
    <w:rsid w:val="0073433D"/>
    <w:rsid w:val="00736253"/>
    <w:rsid w:val="00743129"/>
    <w:rsid w:val="00751EFF"/>
    <w:rsid w:val="00753E38"/>
    <w:rsid w:val="007549AA"/>
    <w:rsid w:val="007553FC"/>
    <w:rsid w:val="00766090"/>
    <w:rsid w:val="00777A8E"/>
    <w:rsid w:val="00784D22"/>
    <w:rsid w:val="007923C2"/>
    <w:rsid w:val="007B1E18"/>
    <w:rsid w:val="007C34CE"/>
    <w:rsid w:val="007D2831"/>
    <w:rsid w:val="007E4223"/>
    <w:rsid w:val="007E5649"/>
    <w:rsid w:val="007F498D"/>
    <w:rsid w:val="007F5525"/>
    <w:rsid w:val="00803DF5"/>
    <w:rsid w:val="00811110"/>
    <w:rsid w:val="008117A6"/>
    <w:rsid w:val="008138B6"/>
    <w:rsid w:val="00822FC0"/>
    <w:rsid w:val="00836130"/>
    <w:rsid w:val="00837EC8"/>
    <w:rsid w:val="00864786"/>
    <w:rsid w:val="00865B0A"/>
    <w:rsid w:val="00884E6A"/>
    <w:rsid w:val="00891E93"/>
    <w:rsid w:val="00893029"/>
    <w:rsid w:val="008931DA"/>
    <w:rsid w:val="008931FE"/>
    <w:rsid w:val="00893D6F"/>
    <w:rsid w:val="008A1684"/>
    <w:rsid w:val="008A260F"/>
    <w:rsid w:val="008A3CD4"/>
    <w:rsid w:val="008A61A4"/>
    <w:rsid w:val="008C10BA"/>
    <w:rsid w:val="008D26BD"/>
    <w:rsid w:val="008D5406"/>
    <w:rsid w:val="00903AEE"/>
    <w:rsid w:val="00916404"/>
    <w:rsid w:val="009236F7"/>
    <w:rsid w:val="009264FC"/>
    <w:rsid w:val="00932E26"/>
    <w:rsid w:val="00964F59"/>
    <w:rsid w:val="0096672A"/>
    <w:rsid w:val="009714D6"/>
    <w:rsid w:val="00974670"/>
    <w:rsid w:val="00980CA1"/>
    <w:rsid w:val="00985157"/>
    <w:rsid w:val="00993A07"/>
    <w:rsid w:val="009A4538"/>
    <w:rsid w:val="009A4C00"/>
    <w:rsid w:val="009D178C"/>
    <w:rsid w:val="009E2847"/>
    <w:rsid w:val="009F3457"/>
    <w:rsid w:val="00A04063"/>
    <w:rsid w:val="00A103E7"/>
    <w:rsid w:val="00A23455"/>
    <w:rsid w:val="00A23961"/>
    <w:rsid w:val="00A26688"/>
    <w:rsid w:val="00A34D4A"/>
    <w:rsid w:val="00A34F16"/>
    <w:rsid w:val="00A36347"/>
    <w:rsid w:val="00A424A1"/>
    <w:rsid w:val="00A436C7"/>
    <w:rsid w:val="00A53A02"/>
    <w:rsid w:val="00A6381A"/>
    <w:rsid w:val="00A771EB"/>
    <w:rsid w:val="00AA1516"/>
    <w:rsid w:val="00AA1A13"/>
    <w:rsid w:val="00AA4ED1"/>
    <w:rsid w:val="00AB1EFA"/>
    <w:rsid w:val="00AC3283"/>
    <w:rsid w:val="00AD666C"/>
    <w:rsid w:val="00AE6B8A"/>
    <w:rsid w:val="00AF520C"/>
    <w:rsid w:val="00B045B6"/>
    <w:rsid w:val="00B11E46"/>
    <w:rsid w:val="00B169CE"/>
    <w:rsid w:val="00B26E99"/>
    <w:rsid w:val="00B33577"/>
    <w:rsid w:val="00B673F9"/>
    <w:rsid w:val="00B7716C"/>
    <w:rsid w:val="00B77F2F"/>
    <w:rsid w:val="00B84295"/>
    <w:rsid w:val="00B91E1F"/>
    <w:rsid w:val="00B92D24"/>
    <w:rsid w:val="00B944B3"/>
    <w:rsid w:val="00BA60C8"/>
    <w:rsid w:val="00BC29B1"/>
    <w:rsid w:val="00BC2EB9"/>
    <w:rsid w:val="00BC370D"/>
    <w:rsid w:val="00BD1AEE"/>
    <w:rsid w:val="00BE6F57"/>
    <w:rsid w:val="00BF28CA"/>
    <w:rsid w:val="00C002A9"/>
    <w:rsid w:val="00C06258"/>
    <w:rsid w:val="00C11D75"/>
    <w:rsid w:val="00C20762"/>
    <w:rsid w:val="00C27B7B"/>
    <w:rsid w:val="00C55C39"/>
    <w:rsid w:val="00C63428"/>
    <w:rsid w:val="00C6559F"/>
    <w:rsid w:val="00C703ED"/>
    <w:rsid w:val="00C73439"/>
    <w:rsid w:val="00C74C1F"/>
    <w:rsid w:val="00C763FF"/>
    <w:rsid w:val="00C804CF"/>
    <w:rsid w:val="00CA0649"/>
    <w:rsid w:val="00CA3719"/>
    <w:rsid w:val="00CB2736"/>
    <w:rsid w:val="00CC0CA5"/>
    <w:rsid w:val="00CC4FAF"/>
    <w:rsid w:val="00CE3567"/>
    <w:rsid w:val="00D031D9"/>
    <w:rsid w:val="00D13A51"/>
    <w:rsid w:val="00D3030D"/>
    <w:rsid w:val="00D3232D"/>
    <w:rsid w:val="00D32740"/>
    <w:rsid w:val="00D37F7C"/>
    <w:rsid w:val="00D406A4"/>
    <w:rsid w:val="00D428FE"/>
    <w:rsid w:val="00D44AAB"/>
    <w:rsid w:val="00D7785F"/>
    <w:rsid w:val="00D95A6A"/>
    <w:rsid w:val="00D967A9"/>
    <w:rsid w:val="00DB3A23"/>
    <w:rsid w:val="00DB5140"/>
    <w:rsid w:val="00DC691B"/>
    <w:rsid w:val="00DD0DA7"/>
    <w:rsid w:val="00DE59B6"/>
    <w:rsid w:val="00E01117"/>
    <w:rsid w:val="00E063CB"/>
    <w:rsid w:val="00E07269"/>
    <w:rsid w:val="00E11ABB"/>
    <w:rsid w:val="00E12CA2"/>
    <w:rsid w:val="00E1505F"/>
    <w:rsid w:val="00E33B95"/>
    <w:rsid w:val="00E34863"/>
    <w:rsid w:val="00E55F9B"/>
    <w:rsid w:val="00E561C7"/>
    <w:rsid w:val="00E61950"/>
    <w:rsid w:val="00E627BA"/>
    <w:rsid w:val="00E87F52"/>
    <w:rsid w:val="00E939D5"/>
    <w:rsid w:val="00EA32B4"/>
    <w:rsid w:val="00EB4AA3"/>
    <w:rsid w:val="00EB54EB"/>
    <w:rsid w:val="00ED797C"/>
    <w:rsid w:val="00EE7CB1"/>
    <w:rsid w:val="00EF0A2F"/>
    <w:rsid w:val="00EF68A0"/>
    <w:rsid w:val="00F02E48"/>
    <w:rsid w:val="00F114F4"/>
    <w:rsid w:val="00F171A4"/>
    <w:rsid w:val="00F34115"/>
    <w:rsid w:val="00F74020"/>
    <w:rsid w:val="00F817DE"/>
    <w:rsid w:val="00F950C2"/>
    <w:rsid w:val="00FB208F"/>
    <w:rsid w:val="00FE51CE"/>
    <w:rsid w:val="00FF1F66"/>
    <w:rsid w:val="00F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F2DBE"/>
  <w15:chartTrackingRefBased/>
  <w15:docId w15:val="{3450200B-D03D-4B85-B50B-927C6B30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A7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A77AF"/>
  </w:style>
  <w:style w:type="paragraph" w:styleId="Fuzeile">
    <w:name w:val="footer"/>
    <w:basedOn w:val="Standard"/>
    <w:link w:val="FuzeileZchn"/>
    <w:uiPriority w:val="99"/>
    <w:unhideWhenUsed/>
    <w:rsid w:val="002A7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7AF"/>
  </w:style>
  <w:style w:type="table" w:styleId="Tabellenraster">
    <w:name w:val="Table Grid"/>
    <w:basedOn w:val="NormaleTabelle"/>
    <w:rsid w:val="002A7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7F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11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441624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3E6B6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A03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0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%20Neubauer\AppData\Local\Microsoft\Windows\INetCache\Content.Outlook\PO85MC22\BUV_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852A22EC7472BA8FD0F3F6B470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5C26A-6F35-4CFF-8F8C-C351A9FB07C2}"/>
      </w:docPartPr>
      <w:docPartBody>
        <w:p w:rsidR="00A02940" w:rsidRDefault="00000000">
          <w:pPr>
            <w:pStyle w:val="028852A22EC7472BA8FD0F3F6B470094"/>
          </w:pPr>
          <w:r w:rsidRPr="003869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2C8F7BCA4644649BD71D005FB7DB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4C82C-A0B3-44F7-8206-0C277DD57200}"/>
      </w:docPartPr>
      <w:docPartBody>
        <w:p w:rsidR="00A02940" w:rsidRDefault="00000000">
          <w:pPr>
            <w:pStyle w:val="52C8F7BCA4644649BD71D005FB7DBFB3"/>
          </w:pPr>
          <w:r w:rsidRPr="002F3418">
            <w:rPr>
              <w:rStyle w:val="Platzhaltertext"/>
              <w:b/>
            </w:rPr>
            <w:t>Klicken oder tippen Sie hier, um Text einzugeben.</w:t>
          </w:r>
        </w:p>
      </w:docPartBody>
    </w:docPart>
    <w:docPart>
      <w:docPartPr>
        <w:name w:val="3AA8A6AA76A44061B8B6D9C8B4773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C46CA-B3F7-4791-968F-E98780898768}"/>
      </w:docPartPr>
      <w:docPartBody>
        <w:p w:rsidR="00A02940" w:rsidRDefault="00000000">
          <w:pPr>
            <w:pStyle w:val="3AA8A6AA76A44061B8B6D9C8B4773FE0"/>
          </w:pPr>
          <w:r w:rsidRPr="00C842D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35E1B1704A412C8CBB05B7CF507E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7584D-D2B9-4F92-803E-43959510A116}"/>
      </w:docPartPr>
      <w:docPartBody>
        <w:p w:rsidR="00A02940" w:rsidRDefault="00000000">
          <w:pPr>
            <w:pStyle w:val="0035E1B1704A412C8CBB05B7CF507EB7"/>
          </w:pPr>
          <w:r w:rsidRPr="003869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AF13ABB8FB4826A44E8C76A1ED1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DC161-1BC6-40E6-877F-D9557E314297}"/>
      </w:docPartPr>
      <w:docPartBody>
        <w:p w:rsidR="00A02940" w:rsidRDefault="00000000">
          <w:pPr>
            <w:pStyle w:val="42AF13ABB8FB4826A44E8C76A1ED1939"/>
          </w:pPr>
          <w:r w:rsidRPr="0038698D">
            <w:rPr>
              <w:rStyle w:val="Platzhaltertext"/>
            </w:rPr>
            <w:t xml:space="preserve">Klicken oder tippen Sie hier, um Text </w:t>
          </w:r>
          <w:r w:rsidRPr="0038698D">
            <w:rPr>
              <w:rStyle w:val="Platzhaltertext"/>
            </w:rPr>
            <w:t>einzugeben.</w:t>
          </w:r>
        </w:p>
      </w:docPartBody>
    </w:docPart>
    <w:docPart>
      <w:docPartPr>
        <w:name w:val="6470C07B73234B9A874E17420BA9A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D73D-09F9-4204-85F7-FD255C967336}"/>
      </w:docPartPr>
      <w:docPartBody>
        <w:p w:rsidR="00A02940" w:rsidRDefault="00000000">
          <w:pPr>
            <w:pStyle w:val="6470C07B73234B9A874E17420BA9A2AB"/>
          </w:pPr>
          <w:r w:rsidRPr="003869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563FFCF4734133A409C3B903980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6EBAE-91E1-42DA-A4C7-027DE8BB6825}"/>
      </w:docPartPr>
      <w:docPartBody>
        <w:p w:rsidR="00A02940" w:rsidRDefault="00000000">
          <w:pPr>
            <w:pStyle w:val="60563FFCF4734133A409C3B903980DBF"/>
          </w:pPr>
          <w:r w:rsidRPr="003869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694C8946204DEEBA27BBA51DBD7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FC5E61-EF7E-487D-8150-D1ADA3927692}"/>
      </w:docPartPr>
      <w:docPartBody>
        <w:p w:rsidR="00A02940" w:rsidRDefault="00000000">
          <w:pPr>
            <w:pStyle w:val="7D694C8946204DEEBA27BBA51DBD795B"/>
          </w:pPr>
          <w:r w:rsidRPr="0038698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6BCADD531849529B93D04FB1036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48303-C586-4C46-9871-624E105B9D60}"/>
      </w:docPartPr>
      <w:docPartBody>
        <w:p w:rsidR="00A02940" w:rsidRDefault="00000000">
          <w:pPr>
            <w:pStyle w:val="D56BCADD531849529B93D04FB1036FA5"/>
          </w:pPr>
          <w:r w:rsidRPr="0038698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6C96BF9C8D492ABD200F252818E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627A9D-C293-4462-A739-E1791AC269B5}"/>
      </w:docPartPr>
      <w:docPartBody>
        <w:p w:rsidR="00A02940" w:rsidRDefault="00000000">
          <w:pPr>
            <w:pStyle w:val="226C96BF9C8D492ABD200F252818EEC4"/>
          </w:pPr>
          <w:r w:rsidRPr="0038698D">
            <w:rPr>
              <w:rStyle w:val="Platzhaltertext"/>
            </w:rPr>
            <w:t>Klicken oder tippen Sie hier, um Text einzug</w:t>
          </w:r>
          <w:r w:rsidRPr="0038698D">
            <w:rPr>
              <w:rStyle w:val="Platzhaltertext"/>
            </w:rPr>
            <w:t>eben.</w:t>
          </w:r>
        </w:p>
      </w:docPartBody>
    </w:docPart>
    <w:docPart>
      <w:docPartPr>
        <w:name w:val="813A30F781AF4B78BFC091976A9DAE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34B65-FC48-4E8D-840A-87A3CD3F773C}"/>
      </w:docPartPr>
      <w:docPartBody>
        <w:p w:rsidR="00A02940" w:rsidRDefault="00000000">
          <w:pPr>
            <w:pStyle w:val="813A30F781AF4B78BFC091976A9DAEED"/>
          </w:pPr>
          <w:r w:rsidRPr="0038698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40"/>
    <w:rsid w:val="00561D17"/>
    <w:rsid w:val="00A0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28852A22EC7472BA8FD0F3F6B470094">
    <w:name w:val="028852A22EC7472BA8FD0F3F6B470094"/>
  </w:style>
  <w:style w:type="paragraph" w:customStyle="1" w:styleId="52C8F7BCA4644649BD71D005FB7DBFB3">
    <w:name w:val="52C8F7BCA4644649BD71D005FB7DBFB3"/>
  </w:style>
  <w:style w:type="paragraph" w:customStyle="1" w:styleId="3AA8A6AA76A44061B8B6D9C8B4773FE0">
    <w:name w:val="3AA8A6AA76A44061B8B6D9C8B4773FE0"/>
  </w:style>
  <w:style w:type="paragraph" w:customStyle="1" w:styleId="0035E1B1704A412C8CBB05B7CF507EB7">
    <w:name w:val="0035E1B1704A412C8CBB05B7CF507EB7"/>
  </w:style>
  <w:style w:type="paragraph" w:customStyle="1" w:styleId="42AF13ABB8FB4826A44E8C76A1ED1939">
    <w:name w:val="42AF13ABB8FB4826A44E8C76A1ED1939"/>
  </w:style>
  <w:style w:type="paragraph" w:customStyle="1" w:styleId="6470C07B73234B9A874E17420BA9A2AB">
    <w:name w:val="6470C07B73234B9A874E17420BA9A2AB"/>
  </w:style>
  <w:style w:type="paragraph" w:customStyle="1" w:styleId="60563FFCF4734133A409C3B903980DBF">
    <w:name w:val="60563FFCF4734133A409C3B903980DBF"/>
  </w:style>
  <w:style w:type="paragraph" w:customStyle="1" w:styleId="7D694C8946204DEEBA27BBA51DBD795B">
    <w:name w:val="7D694C8946204DEEBA27BBA51DBD795B"/>
  </w:style>
  <w:style w:type="paragraph" w:customStyle="1" w:styleId="D56BCADD531849529B93D04FB1036FA5">
    <w:name w:val="D56BCADD531849529B93D04FB1036FA5"/>
  </w:style>
  <w:style w:type="paragraph" w:customStyle="1" w:styleId="226C96BF9C8D492ABD200F252818EEC4">
    <w:name w:val="226C96BF9C8D492ABD200F252818EEC4"/>
  </w:style>
  <w:style w:type="paragraph" w:customStyle="1" w:styleId="813A30F781AF4B78BFC091976A9DAEED">
    <w:name w:val="813A30F781AF4B78BFC091976A9DA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BUV_2021</Template>
  <TotalTime>0</TotalTime>
  <Pages>4</Pages>
  <Words>680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Neubauer</dc:creator>
  <cp:keywords/>
  <dc:description/>
  <cp:lastModifiedBy>Holger Wolfshöfer</cp:lastModifiedBy>
  <cp:revision>2</cp:revision>
  <cp:lastPrinted>2020-09-25T14:38:00Z</cp:lastPrinted>
  <dcterms:created xsi:type="dcterms:W3CDTF">2023-09-29T08:59:00Z</dcterms:created>
  <dcterms:modified xsi:type="dcterms:W3CDTF">2023-09-29T08:59:00Z</dcterms:modified>
</cp:coreProperties>
</file>